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437D" w:rsidRDefault="001B437D" w:rsidP="00DF37F9">
      <w:pPr>
        <w:pStyle w:val="Normale0"/>
        <w:jc w:val="center"/>
        <w:rPr>
          <w:rFonts w:ascii="Arial" w:hAnsi="Arial"/>
          <w:b/>
          <w:sz w:val="32"/>
        </w:rPr>
      </w:pPr>
      <w:r>
        <w:rPr>
          <w:rStyle w:val="Carpredefinitoparagrafo0"/>
          <w:rFonts w:ascii="Arial" w:hAnsi="Arial"/>
          <w:b/>
          <w:sz w:val="32"/>
        </w:rPr>
        <w:t>UNIONE DEI COMUNI DELL'ALTA ANAUNIA</w:t>
      </w:r>
    </w:p>
    <w:p w:rsidR="001B437D" w:rsidRDefault="001B437D" w:rsidP="00DF37F9">
      <w:pPr>
        <w:pStyle w:val="Normale0"/>
        <w:jc w:val="center"/>
        <w:rPr>
          <w:rFonts w:ascii="Arial" w:hAnsi="Arial"/>
          <w:b/>
          <w:sz w:val="22"/>
        </w:rPr>
      </w:pPr>
      <w:r>
        <w:rPr>
          <w:rStyle w:val="Carpredefinitoparagrafo0"/>
          <w:rFonts w:ascii="Arial" w:hAnsi="Arial"/>
          <w:b/>
        </w:rPr>
        <w:t>(Comuni di Romeno, Cavareno e Ronzone)</w:t>
      </w:r>
    </w:p>
    <w:p w:rsidR="001B437D" w:rsidRDefault="001B437D" w:rsidP="00DF37F9">
      <w:pPr>
        <w:pStyle w:val="Normale0"/>
        <w:ind w:left="-1134" w:firstLine="1134"/>
        <w:jc w:val="center"/>
        <w:rPr>
          <w:rFonts w:ascii="Arial" w:hAnsi="Arial"/>
          <w:sz w:val="22"/>
        </w:rPr>
      </w:pPr>
      <w:r>
        <w:rPr>
          <w:rStyle w:val="Carpredefinitoparagrafo0"/>
          <w:rFonts w:ascii="Arial" w:hAnsi="Arial"/>
        </w:rPr>
        <w:t>Via De Campi n. 1 – 38011 CAVARENO (TN)</w:t>
      </w:r>
    </w:p>
    <w:p w:rsidR="001B437D" w:rsidRDefault="001B437D" w:rsidP="00DF37F9">
      <w:pPr>
        <w:pStyle w:val="Normale0"/>
        <w:ind w:left="-1134" w:firstLine="1134"/>
        <w:jc w:val="center"/>
        <w:rPr>
          <w:rFonts w:ascii="Arial" w:hAnsi="Arial"/>
          <w:sz w:val="22"/>
        </w:rPr>
      </w:pPr>
      <w:r>
        <w:rPr>
          <w:rStyle w:val="Carpredefinitoparagrafo0"/>
          <w:rFonts w:ascii="Arial" w:hAnsi="Arial"/>
        </w:rPr>
        <w:t>c.f. 92021420226 – P.IVA 02346480227</w:t>
      </w:r>
    </w:p>
    <w:p w:rsidR="001B437D" w:rsidRDefault="001B437D" w:rsidP="00DF37F9">
      <w:pPr>
        <w:pStyle w:val="Normale0"/>
        <w:jc w:val="center"/>
        <w:rPr>
          <w:rFonts w:ascii="Arial" w:hAnsi="Arial"/>
          <w:sz w:val="22"/>
        </w:rPr>
      </w:pPr>
      <w:r>
        <w:rPr>
          <w:rStyle w:val="Carpredefinitoparagrafo0"/>
          <w:rFonts w:ascii="Arial" w:hAnsi="Arial"/>
        </w:rPr>
        <w:t xml:space="preserve">pec: </w:t>
      </w:r>
      <w:hyperlink r:id="rId4" w:history="1">
        <w:r>
          <w:rPr>
            <w:rStyle w:val="Carpredefinitoparagrafo0"/>
            <w:rFonts w:ascii="Arial" w:hAnsi="Arial"/>
          </w:rPr>
          <w:t>info@pec.unionealtanaunia.tn.it</w:t>
        </w:r>
      </w:hyperlink>
    </w:p>
    <w:p w:rsidR="001B437D" w:rsidRDefault="001B437D" w:rsidP="00DF37F9">
      <w:pPr>
        <w:ind w:left="3027" w:right="3665"/>
        <w:jc w:val="center"/>
        <w:rPr>
          <w:rFonts w:ascii="Arial"/>
          <w:sz w:val="18"/>
        </w:rPr>
      </w:pPr>
      <w:r>
        <w:rPr>
          <w:rStyle w:val="Carpredefinitoparagrafo0"/>
          <w:rFonts w:ascii="Arial" w:hAnsi="Arial"/>
          <w:i/>
          <w:sz w:val="18"/>
        </w:rPr>
        <w:t xml:space="preserve">e-mail: </w:t>
      </w:r>
      <w:hyperlink r:id="rId5" w:history="1">
        <w:r>
          <w:rPr>
            <w:rStyle w:val="Collegamentoipertestuale1"/>
            <w:rFonts w:ascii="Arial" w:hAnsi="Arial" w:cs="Calibri"/>
            <w:i/>
            <w:sz w:val="18"/>
          </w:rPr>
          <w:t>info@altanaunia.tn.it</w:t>
        </w:r>
      </w:hyperlink>
    </w:p>
    <w:p w:rsidR="001B437D" w:rsidRDefault="001B437D">
      <w:pPr>
        <w:pStyle w:val="BodyText"/>
        <w:rPr>
          <w:rFonts w:ascii="Arial"/>
          <w:sz w:val="20"/>
        </w:rPr>
      </w:pPr>
    </w:p>
    <w:p w:rsidR="001B437D" w:rsidRPr="00DF37F9" w:rsidRDefault="001B437D" w:rsidP="00DF37F9">
      <w:pPr>
        <w:pStyle w:val="BodyText"/>
        <w:jc w:val="center"/>
        <w:rPr>
          <w:rFonts w:ascii="Arial"/>
          <w:b/>
          <w:sz w:val="20"/>
        </w:rPr>
      </w:pPr>
      <w:r w:rsidRPr="00DF37F9">
        <w:rPr>
          <w:rFonts w:ascii="Arial"/>
          <w:b/>
          <w:sz w:val="32"/>
          <w:szCs w:val="32"/>
        </w:rPr>
        <w:t>COMUNE</w:t>
      </w:r>
      <w:r w:rsidRPr="00DF37F9">
        <w:rPr>
          <w:rFonts w:ascii="Arial"/>
          <w:b/>
          <w:sz w:val="20"/>
        </w:rPr>
        <w:t xml:space="preserve"> </w:t>
      </w:r>
      <w:r w:rsidRPr="00DF37F9">
        <w:rPr>
          <w:rFonts w:ascii="Arial"/>
          <w:b/>
          <w:sz w:val="32"/>
          <w:szCs w:val="32"/>
        </w:rPr>
        <w:t>DI ________________</w:t>
      </w:r>
    </w:p>
    <w:p w:rsidR="001B437D" w:rsidRDefault="001B437D">
      <w:pPr>
        <w:pStyle w:val="BodyText"/>
        <w:rPr>
          <w:rFonts w:ascii="Arial"/>
          <w:sz w:val="20"/>
        </w:rPr>
      </w:pPr>
    </w:p>
    <w:p w:rsidR="001B437D" w:rsidRDefault="001B437D">
      <w:pPr>
        <w:spacing w:before="85"/>
        <w:ind w:left="1446" w:right="1558"/>
        <w:jc w:val="center"/>
        <w:rPr>
          <w:b/>
          <w:sz w:val="36"/>
        </w:rPr>
      </w:pPr>
      <w:r>
        <w:rPr>
          <w:b/>
          <w:sz w:val="36"/>
        </w:rPr>
        <w:t>AUTORIZZAZIONE</w:t>
      </w:r>
      <w:r>
        <w:rPr>
          <w:b/>
          <w:spacing w:val="-55"/>
          <w:sz w:val="36"/>
        </w:rPr>
        <w:t xml:space="preserve"> </w:t>
      </w:r>
      <w:r>
        <w:rPr>
          <w:b/>
          <w:sz w:val="36"/>
        </w:rPr>
        <w:t>ALL'ALLACCIAMENTO ALLA RETE IDRICA COMUNALE</w:t>
      </w:r>
    </w:p>
    <w:p w:rsidR="001B437D" w:rsidRDefault="001B437D">
      <w:pPr>
        <w:spacing w:line="252" w:lineRule="exact"/>
        <w:ind w:left="1427" w:right="1558"/>
        <w:jc w:val="center"/>
        <w:rPr>
          <w:i/>
        </w:rPr>
      </w:pPr>
      <w:r>
        <w:rPr>
          <w:i/>
        </w:rPr>
        <w:t>art. 12 del Regolamento per il Servizio dell'acquedotto</w:t>
      </w:r>
    </w:p>
    <w:p w:rsidR="001B437D" w:rsidRDefault="001B437D">
      <w:pPr>
        <w:pStyle w:val="BodyText"/>
        <w:spacing w:before="6"/>
        <w:rPr>
          <w:i/>
          <w:sz w:val="35"/>
        </w:rPr>
      </w:pPr>
    </w:p>
    <w:p w:rsidR="001B437D" w:rsidRDefault="001B437D">
      <w:pPr>
        <w:ind w:left="187"/>
        <w:rPr>
          <w:sz w:val="18"/>
        </w:rPr>
      </w:pPr>
      <w:r>
        <w:rPr>
          <w:noProof/>
          <w:lang w:eastAsia="it-IT"/>
        </w:rPr>
        <w:pict>
          <v:group id="_x0000_s1026" style="position:absolute;left:0;text-align:left;margin-left:271.75pt;margin-top:-5.1pt;width:278.9pt;height:22.9pt;z-index:251618304;mso-position-horizontal-relative:page" coordorigin="5435,-102" coordsize="5578,458">
            <v:rect id="_x0000_s1027" style="position:absolute;left:5436;top:-101;width:5576;height:456" fillcolor="#e5e5ff" stroked="f"/>
            <v:rect id="_x0000_s1028" style="position:absolute;left:5436;top:-101;width:5576;height:456" filled="f" strokeweight=".1pt"/>
            <w10:wrap anchorx="page"/>
          </v:group>
        </w:pict>
      </w:r>
      <w:r>
        <w:t xml:space="preserve">Il/La sottoscritto/a </w:t>
      </w:r>
      <w:r>
        <w:rPr>
          <w:sz w:val="18"/>
        </w:rPr>
        <w:t>(nome e cognome/denominazione)</w:t>
      </w:r>
    </w:p>
    <w:p w:rsidR="001B437D" w:rsidRDefault="001B437D">
      <w:pPr>
        <w:pStyle w:val="BodyText"/>
        <w:spacing w:before="4"/>
        <w:rPr>
          <w:sz w:val="18"/>
        </w:rPr>
      </w:pPr>
    </w:p>
    <w:p w:rsidR="001B437D" w:rsidRDefault="001B437D">
      <w:pPr>
        <w:pStyle w:val="BodyText"/>
        <w:tabs>
          <w:tab w:val="left" w:pos="7011"/>
        </w:tabs>
        <w:spacing w:before="90"/>
        <w:ind w:left="187"/>
        <w:rPr>
          <w:sz w:val="24"/>
        </w:rPr>
      </w:pPr>
      <w:r>
        <w:rPr>
          <w:noProof/>
          <w:lang w:eastAsia="it-IT"/>
        </w:rPr>
        <w:pict>
          <v:group id="_x0000_s1029" style="position:absolute;left:0;text-align:left;margin-left:96.25pt;margin-top:-.05pt;width:281.1pt;height:22.9pt;z-index:-251645952;mso-position-horizontal-relative:page" coordorigin="1925,-1" coordsize="5622,458">
            <v:rect id="_x0000_s1030" style="position:absolute;left:1926;width:5620;height:456" fillcolor="#e5e5ff" stroked="f"/>
            <v:rect id="_x0000_s1031" style="position:absolute;left:1926;width:5620;height:456" filled="f" strokeweight=".1pt"/>
            <w10:wrap anchorx="page"/>
          </v:group>
        </w:pict>
      </w:r>
      <w:r>
        <w:rPr>
          <w:noProof/>
          <w:lang w:eastAsia="it-IT"/>
        </w:rPr>
        <w:pict>
          <v:group id="_x0000_s1032" style="position:absolute;left:0;text-align:left;margin-left:409.75pt;margin-top:-.05pt;width:140.4pt;height:22.9pt;z-index:251619328;mso-position-horizontal-relative:page" coordorigin="8195,-1" coordsize="2808,458">
            <v:rect id="_x0000_s1033" style="position:absolute;left:8196;width:2806;height:456" fillcolor="#e5e5ff" stroked="f"/>
            <v:rect id="_x0000_s1034" style="position:absolute;left:8196;width:2806;height:456" filled="f" strokeweight=".1pt"/>
            <w10:wrap anchorx="page"/>
          </v:group>
        </w:pict>
      </w:r>
      <w:r>
        <w:rPr>
          <w:position w:val="1"/>
        </w:rPr>
        <w:t>nato/a</w:t>
      </w:r>
      <w:r>
        <w:rPr>
          <w:spacing w:val="-3"/>
          <w:position w:val="1"/>
        </w:rPr>
        <w:t xml:space="preserve"> </w:t>
      </w:r>
      <w:r>
        <w:rPr>
          <w:position w:val="1"/>
        </w:rPr>
        <w:t>a</w:t>
      </w:r>
      <w:r>
        <w:rPr>
          <w:position w:val="1"/>
        </w:rPr>
        <w:tab/>
      </w:r>
      <w:r>
        <w:rPr>
          <w:sz w:val="24"/>
        </w:rPr>
        <w:t>il</w:t>
      </w:r>
    </w:p>
    <w:p w:rsidR="001B437D" w:rsidRDefault="001B437D">
      <w:pPr>
        <w:pStyle w:val="BodyText"/>
        <w:spacing w:before="3"/>
        <w:rPr>
          <w:sz w:val="18"/>
        </w:rPr>
      </w:pPr>
    </w:p>
    <w:p w:rsidR="001B437D" w:rsidRDefault="001B437D">
      <w:pPr>
        <w:pStyle w:val="BodyText"/>
        <w:tabs>
          <w:tab w:val="left" w:pos="6037"/>
        </w:tabs>
        <w:spacing w:before="90"/>
        <w:ind w:left="187"/>
      </w:pPr>
      <w:r>
        <w:rPr>
          <w:noProof/>
          <w:lang w:eastAsia="it-IT"/>
        </w:rPr>
        <w:pict>
          <v:group id="_x0000_s1035" style="position:absolute;left:0;text-align:left;margin-left:125.45pt;margin-top:-.6pt;width:196.7pt;height:22.9pt;z-index:-251644928;mso-position-horizontal-relative:page" coordorigin="2509,-12" coordsize="3934,458">
            <v:rect id="_x0000_s1036" style="position:absolute;left:2510;top:-11;width:3932;height:456" fillcolor="#e5e5ff" stroked="f"/>
            <v:rect id="_x0000_s1037" style="position:absolute;left:2510;top:-11;width:3932;height:456" filled="f" strokeweight=".1pt"/>
            <w10:wrap anchorx="page"/>
          </v:group>
        </w:pict>
      </w:r>
      <w:r>
        <w:rPr>
          <w:noProof/>
          <w:lang w:eastAsia="it-IT"/>
        </w:rPr>
        <w:pict>
          <v:group id="_x0000_s1038" style="position:absolute;left:0;text-align:left;margin-left:399.25pt;margin-top:-.6pt;width:150.9pt;height:22.9pt;z-index:251620352;mso-position-horizontal-relative:page" coordorigin="7985,-12" coordsize="3018,458">
            <v:rect id="_x0000_s1039" style="position:absolute;left:7986;top:-11;width:3016;height:456" fillcolor="#e5e5ff" stroked="f"/>
            <v:rect id="_x0000_s1040" style="position:absolute;left:7986;top:-11;width:3016;height:456" filled="f" strokeweight=".1pt"/>
            <w10:wrap anchorx="page"/>
          </v:group>
        </w:pict>
      </w:r>
      <w:r>
        <w:t>Codice</w:t>
      </w:r>
      <w:r>
        <w:rPr>
          <w:spacing w:val="-2"/>
        </w:rPr>
        <w:t xml:space="preserve"> </w:t>
      </w:r>
      <w:r>
        <w:t>Fiscale</w:t>
      </w:r>
      <w:r>
        <w:tab/>
        <w:t xml:space="preserve">Partita </w:t>
      </w:r>
      <w:r>
        <w:rPr>
          <w:spacing w:val="-11"/>
        </w:rPr>
        <w:t>IVA</w:t>
      </w:r>
    </w:p>
    <w:p w:rsidR="001B437D" w:rsidRDefault="001B437D">
      <w:pPr>
        <w:pStyle w:val="BodyText"/>
        <w:spacing w:before="4"/>
        <w:rPr>
          <w:sz w:val="18"/>
        </w:rPr>
      </w:pPr>
    </w:p>
    <w:p w:rsidR="001B437D" w:rsidRDefault="001B437D">
      <w:pPr>
        <w:pStyle w:val="BodyText"/>
        <w:tabs>
          <w:tab w:val="left" w:pos="5361"/>
          <w:tab w:val="left" w:pos="9081"/>
        </w:tabs>
        <w:spacing w:before="90"/>
        <w:ind w:left="187"/>
        <w:rPr>
          <w:sz w:val="24"/>
        </w:rPr>
      </w:pPr>
      <w:r>
        <w:rPr>
          <w:noProof/>
          <w:lang w:eastAsia="it-IT"/>
        </w:rPr>
        <w:pict>
          <v:group id="_x0000_s1041" style="position:absolute;left:0;text-align:left;margin-left:148.75pt;margin-top:-.05pt;width:146.8pt;height:22.9pt;z-index:-251643904;mso-position-horizontal-relative:page" coordorigin="2975,-1" coordsize="2936,458">
            <v:rect id="_x0000_s1042" style="position:absolute;left:2976;width:2934;height:456" fillcolor="#e5e5ff" stroked="f"/>
            <v:rect id="_x0000_s1043" style="position:absolute;left:2976;width:2934;height:456" filled="f" strokeweight=".1pt"/>
            <w10:wrap anchorx="page"/>
          </v:group>
        </w:pict>
      </w:r>
      <w:r>
        <w:rPr>
          <w:noProof/>
          <w:lang w:eastAsia="it-IT"/>
        </w:rPr>
        <w:pict>
          <v:group id="_x0000_s1044" style="position:absolute;left:0;text-align:left;margin-left:361.75pt;margin-top:-.05pt;width:121.3pt;height:22.9pt;z-index:-251642880;mso-position-horizontal-relative:page" coordorigin="7235,-1" coordsize="2426,458">
            <v:rect id="_x0000_s1045" style="position:absolute;left:7236;width:2424;height:456" fillcolor="#e5e5ff" stroked="f"/>
            <v:rect id="_x0000_s1046" style="position:absolute;left:7236;width:2424;height:456" filled="f" strokeweight=".1pt"/>
            <w10:wrap anchorx="page"/>
          </v:group>
        </w:pict>
      </w:r>
      <w:r>
        <w:rPr>
          <w:noProof/>
          <w:lang w:eastAsia="it-IT"/>
        </w:rPr>
        <w:pict>
          <v:group id="_x0000_s1047" style="position:absolute;left:0;text-align:left;margin-left:513.25pt;margin-top:-.05pt;width:36.6pt;height:22.9pt;z-index:251621376;mso-position-horizontal-relative:page" coordorigin="10265,-1" coordsize="732,458">
            <v:rect id="_x0000_s1048" style="position:absolute;left:10266;width:730;height:456" fillcolor="#e5e5ff" stroked="f"/>
            <v:rect id="_x0000_s1049" style="position:absolute;left:10266;width:730;height:456" filled="f" strokeweight=".1pt"/>
            <w10:wrap anchorx="page"/>
          </v:group>
        </w:pict>
      </w:r>
      <w:r>
        <w:rPr>
          <w:noProof/>
          <w:lang w:eastAsia="it-IT"/>
        </w:rPr>
        <w:pict>
          <v:group id="_x0000_s1050" style="position:absolute;left:0;text-align:left;margin-left:76.75pt;margin-top:28.25pt;width:73.3pt;height:22.9pt;z-index:251622400;mso-position-horizontal-relative:page" coordorigin="1535,565" coordsize="1466,458">
            <v:rect id="_x0000_s1051" style="position:absolute;left:1536;top:566;width:1464;height:456" fillcolor="#e5e5ff" stroked="f"/>
            <v:rect id="_x0000_s1052" style="position:absolute;left:1536;top:566;width:1464;height:456" filled="f" strokeweight=".1pt"/>
            <w10:wrap anchorx="page"/>
          </v:group>
        </w:pict>
      </w:r>
      <w:r>
        <w:rPr>
          <w:noProof/>
          <w:lang w:eastAsia="it-IT"/>
        </w:rPr>
        <w:pict>
          <v:group id="_x0000_s1053" style="position:absolute;left:0;text-align:left;margin-left:196.75pt;margin-top:28.25pt;width:136.3pt;height:22.9pt;z-index:251623424;mso-position-horizontal-relative:page" coordorigin="3935,565" coordsize="2726,458">
            <v:rect id="_x0000_s1054" style="position:absolute;left:3936;top:566;width:2724;height:456" fillcolor="#e5e5ff" stroked="f"/>
            <v:rect id="_x0000_s1055" style="position:absolute;left:3936;top:566;width:2724;height:456" filled="f" strokeweight=".1pt"/>
            <w10:wrap anchorx="page"/>
          </v:group>
        </w:pict>
      </w:r>
      <w:r>
        <w:rPr>
          <w:noProof/>
          <w:lang w:eastAsia="it-IT"/>
        </w:rPr>
        <w:pict>
          <v:group id="_x0000_s1056" style="position:absolute;left:0;text-align:left;margin-left:390.25pt;margin-top:28.25pt;width:159.6pt;height:22.9pt;z-index:251624448;mso-position-horizontal-relative:page" coordorigin="7805,565" coordsize="3192,458">
            <v:rect id="_x0000_s1057" style="position:absolute;left:7806;top:566;width:3190;height:456" fillcolor="#e5e5ff" stroked="f"/>
            <v:rect id="_x0000_s1058" style="position:absolute;left:7806;top:566;width:3190;height:456" filled="f" strokeweight=".1pt"/>
            <w10:wrap anchorx="page"/>
          </v:group>
        </w:pict>
      </w:r>
      <w:r>
        <w:rPr>
          <w:position w:val="1"/>
        </w:rPr>
        <w:t>Residente/con</w:t>
      </w:r>
      <w:r>
        <w:rPr>
          <w:spacing w:val="-2"/>
          <w:position w:val="1"/>
        </w:rPr>
        <w:t xml:space="preserve"> </w:t>
      </w:r>
      <w:r>
        <w:rPr>
          <w:position w:val="1"/>
        </w:rPr>
        <w:t>sede</w:t>
      </w:r>
      <w:r>
        <w:rPr>
          <w:spacing w:val="-2"/>
          <w:position w:val="1"/>
        </w:rPr>
        <w:t xml:space="preserve"> </w:t>
      </w:r>
      <w:r>
        <w:rPr>
          <w:position w:val="1"/>
        </w:rPr>
        <w:t>in</w:t>
      </w:r>
      <w:r>
        <w:rPr>
          <w:position w:val="1"/>
        </w:rPr>
        <w:tab/>
        <w:t>via/piazza</w:t>
      </w:r>
      <w:r>
        <w:rPr>
          <w:position w:val="1"/>
        </w:rPr>
        <w:tab/>
      </w:r>
      <w:r>
        <w:rPr>
          <w:sz w:val="24"/>
        </w:rPr>
        <w:t>n.</w:t>
      </w:r>
    </w:p>
    <w:p w:rsidR="001B437D" w:rsidRDefault="001B437D">
      <w:pPr>
        <w:pStyle w:val="BodyText"/>
        <w:spacing w:before="4"/>
        <w:rPr>
          <w:sz w:val="17"/>
        </w:rPr>
      </w:pPr>
    </w:p>
    <w:p w:rsidR="001B437D" w:rsidRDefault="001B437D">
      <w:pPr>
        <w:rPr>
          <w:sz w:val="17"/>
        </w:rPr>
        <w:sectPr w:rsidR="001B437D">
          <w:type w:val="continuous"/>
          <w:pgSz w:w="11900" w:h="16840"/>
          <w:pgMar w:top="840" w:right="660" w:bottom="280" w:left="720" w:header="720" w:footer="720" w:gutter="0"/>
          <w:cols w:space="720"/>
        </w:sectPr>
      </w:pPr>
    </w:p>
    <w:p w:rsidR="001B437D" w:rsidRDefault="001B437D">
      <w:pPr>
        <w:pStyle w:val="BodyText"/>
        <w:spacing w:before="101"/>
        <w:ind w:left="187"/>
      </w:pPr>
      <w:r>
        <w:t>CAP</w:t>
      </w:r>
    </w:p>
    <w:p w:rsidR="001B437D" w:rsidRDefault="001B437D">
      <w:pPr>
        <w:pStyle w:val="BodyText"/>
        <w:spacing w:before="101"/>
        <w:ind w:left="188"/>
      </w:pPr>
      <w:r>
        <w:br w:type="column"/>
        <w:t>tel.</w:t>
      </w:r>
    </w:p>
    <w:p w:rsidR="001B437D" w:rsidRDefault="001B437D">
      <w:pPr>
        <w:pStyle w:val="Heading1"/>
        <w:rPr>
          <w:rFonts w:ascii="Times New Roman" w:eastAsia="Times New Roman"/>
        </w:rPr>
      </w:pPr>
      <w:r>
        <w:br w:type="column"/>
      </w:r>
      <w:r>
        <w:rPr>
          <w:rFonts w:ascii="Times New Roman" w:eastAsia="Times New Roman"/>
        </w:rPr>
        <w:t>e-mail</w:t>
      </w:r>
    </w:p>
    <w:p w:rsidR="001B437D" w:rsidRDefault="001B437D">
      <w:pPr>
        <w:sectPr w:rsidR="001B437D">
          <w:type w:val="continuous"/>
          <w:pgSz w:w="11900" w:h="16840"/>
          <w:pgMar w:top="840" w:right="660" w:bottom="280" w:left="720" w:header="720" w:footer="720" w:gutter="0"/>
          <w:cols w:num="3" w:space="720" w:equalWidth="0">
            <w:col w:w="655" w:space="1729"/>
            <w:col w:w="503" w:space="3217"/>
            <w:col w:w="4416"/>
          </w:cols>
        </w:sectPr>
      </w:pPr>
    </w:p>
    <w:p w:rsidR="001B437D" w:rsidRDefault="001B437D">
      <w:pPr>
        <w:pStyle w:val="BodyText"/>
        <w:spacing w:before="3"/>
        <w:rPr>
          <w:sz w:val="18"/>
        </w:rPr>
      </w:pPr>
    </w:p>
    <w:p w:rsidR="001B437D" w:rsidRDefault="001B437D">
      <w:pPr>
        <w:pStyle w:val="BodyText"/>
        <w:tabs>
          <w:tab w:val="left" w:pos="6171"/>
        </w:tabs>
        <w:spacing w:before="91"/>
        <w:ind w:left="187"/>
      </w:pPr>
      <w:r>
        <w:rPr>
          <w:noProof/>
          <w:lang w:eastAsia="it-IT"/>
        </w:rPr>
        <w:pict>
          <v:group id="_x0000_s1059" style="position:absolute;left:0;text-align:left;margin-left:148.75pt;margin-top:-.65pt;width:189.6pt;height:22.9pt;z-index:-251641856;mso-position-horizontal-relative:page" coordorigin="2975,-13" coordsize="3792,458">
            <v:rect id="_x0000_s1060" style="position:absolute;left:2976;top:-12;width:3790;height:456" fillcolor="#e5e5ff" stroked="f"/>
            <v:rect id="_x0000_s1061" style="position:absolute;left:2976;top:-12;width:3790;height:456" filled="f" strokeweight=".1pt"/>
            <w10:wrap anchorx="page"/>
          </v:group>
        </w:pict>
      </w:r>
      <w:r>
        <w:rPr>
          <w:noProof/>
          <w:lang w:eastAsia="it-IT"/>
        </w:rPr>
        <w:pict>
          <v:group id="_x0000_s1062" style="position:absolute;left:0;text-align:left;margin-left:361.75pt;margin-top:-.65pt;width:184.3pt;height:22.9pt;z-index:251625472;mso-position-horizontal-relative:page" coordorigin="7235,-13" coordsize="3686,458">
            <v:rect id="_x0000_s1063" style="position:absolute;left:7236;top:-12;width:3684;height:456" fillcolor="#e5e5ff" stroked="f"/>
            <v:rect id="_x0000_s1064" style="position:absolute;left:7236;top:-12;width:3684;height:456" filled="f" strokeweight=".1pt"/>
            <w10:wrap anchorx="page"/>
          </v:group>
        </w:pict>
      </w:r>
      <w:r>
        <w:t>con</w:t>
      </w:r>
      <w:r>
        <w:rPr>
          <w:spacing w:val="-4"/>
        </w:rPr>
        <w:t xml:space="preserve"> </w:t>
      </w:r>
      <w:r>
        <w:t>domicilio</w:t>
      </w:r>
      <w:r>
        <w:rPr>
          <w:spacing w:val="-3"/>
        </w:rPr>
        <w:t xml:space="preserve"> </w:t>
      </w:r>
      <w:r>
        <w:t>presso</w:t>
      </w:r>
      <w:r>
        <w:tab/>
        <w:t>in</w:t>
      </w:r>
    </w:p>
    <w:p w:rsidR="001B437D" w:rsidRDefault="001B437D">
      <w:pPr>
        <w:pStyle w:val="BodyText"/>
        <w:spacing w:before="2"/>
        <w:rPr>
          <w:sz w:val="19"/>
        </w:rPr>
      </w:pPr>
    </w:p>
    <w:p w:rsidR="001B437D" w:rsidRDefault="001B437D">
      <w:pPr>
        <w:pStyle w:val="BodyText"/>
        <w:tabs>
          <w:tab w:val="left" w:pos="6081"/>
          <w:tab w:val="left" w:pos="7821"/>
        </w:tabs>
        <w:spacing w:before="91"/>
        <w:ind w:left="187"/>
      </w:pPr>
      <w:r>
        <w:rPr>
          <w:noProof/>
          <w:lang w:eastAsia="it-IT"/>
        </w:rPr>
        <w:pict>
          <v:group id="_x0000_s1065" style="position:absolute;left:0;text-align:left;margin-left:102.25pt;margin-top:-.55pt;width:231.6pt;height:22.9pt;z-index:-251640832;mso-position-horizontal-relative:page" coordorigin="2045,-11" coordsize="4632,458">
            <v:rect id="_x0000_s1066" style="position:absolute;left:2046;top:-10;width:4630;height:456" fillcolor="#e5e5ff" stroked="f"/>
            <v:rect id="_x0000_s1067" style="position:absolute;left:2046;top:-10;width:4630;height:456" filled="f" strokeweight=".1pt"/>
            <w10:wrap anchorx="page"/>
          </v:group>
        </w:pict>
      </w:r>
      <w:r>
        <w:rPr>
          <w:noProof/>
          <w:lang w:eastAsia="it-IT"/>
        </w:rPr>
        <w:pict>
          <v:group id="_x0000_s1068" style="position:absolute;left:0;text-align:left;margin-left:361.75pt;margin-top:-.55pt;width:56.8pt;height:22.9pt;z-index:-251639808;mso-position-horizontal-relative:page" coordorigin="7235,-11" coordsize="1136,458">
            <v:rect id="_x0000_s1069" style="position:absolute;left:7236;top:-10;width:1134;height:456" fillcolor="#e5e5ff" stroked="f"/>
            <v:rect id="_x0000_s1070" style="position:absolute;left:7236;top:-10;width:1134;height:456" filled="f" strokeweight=".1pt"/>
            <w10:wrap anchorx="page"/>
          </v:group>
        </w:pict>
      </w:r>
      <w:r>
        <w:rPr>
          <w:noProof/>
          <w:lang w:eastAsia="it-IT"/>
        </w:rPr>
        <w:pict>
          <v:group id="_x0000_s1071" style="position:absolute;left:0;text-align:left;margin-left:465.25pt;margin-top:-.55pt;width:83.1pt;height:22.9pt;z-index:251626496;mso-position-horizontal-relative:page" coordorigin="9305,-11" coordsize="1662,458">
            <v:rect id="_x0000_s1072" style="position:absolute;left:9306;top:-10;width:1660;height:456" fillcolor="#e5e5ff" stroked="f"/>
            <v:rect id="_x0000_s1073" style="position:absolute;left:9306;top:-10;width:1660;height:456" filled="f" strokeweight=".1pt"/>
            <w10:wrap anchorx="page"/>
          </v:group>
        </w:pict>
      </w:r>
      <w:r>
        <w:rPr>
          <w:noProof/>
          <w:lang w:eastAsia="it-IT"/>
        </w:rPr>
        <w:pict>
          <v:group id="_x0000_s1074" style="position:absolute;left:0;text-align:left;margin-left:111.95pt;margin-top:27.65pt;width:191.1pt;height:22.9pt;z-index:251627520;mso-position-horizontal-relative:page" coordorigin="2239,553" coordsize="3822,458">
            <v:rect id="_x0000_s1075" style="position:absolute;left:2240;top:554;width:3820;height:456" fillcolor="#e5e5ff" stroked="f"/>
            <v:rect id="_x0000_s1076" style="position:absolute;left:2240;top:554;width:3820;height:456" filled="f" strokeweight=".1pt"/>
            <w10:wrap anchorx="page"/>
          </v:group>
        </w:pict>
      </w:r>
      <w:r>
        <w:t>via/piazza</w:t>
      </w:r>
      <w:r>
        <w:tab/>
        <w:t>n.</w:t>
      </w:r>
      <w:r>
        <w:tab/>
        <w:t>CAP</w:t>
      </w:r>
    </w:p>
    <w:p w:rsidR="001B437D" w:rsidRDefault="001B437D">
      <w:pPr>
        <w:pStyle w:val="BodyText"/>
        <w:spacing w:before="3"/>
        <w:rPr>
          <w:sz w:val="19"/>
        </w:rPr>
      </w:pPr>
    </w:p>
    <w:p w:rsidR="001B437D" w:rsidRDefault="001B437D">
      <w:pPr>
        <w:rPr>
          <w:sz w:val="19"/>
        </w:rPr>
        <w:sectPr w:rsidR="001B437D">
          <w:type w:val="continuous"/>
          <w:pgSz w:w="11900" w:h="16840"/>
          <w:pgMar w:top="840" w:right="660" w:bottom="280" w:left="720" w:header="720" w:footer="720" w:gutter="0"/>
          <w:cols w:space="720"/>
        </w:sectPr>
      </w:pPr>
    </w:p>
    <w:p w:rsidR="001B437D" w:rsidRDefault="001B437D">
      <w:pPr>
        <w:pStyle w:val="BodyText"/>
        <w:spacing w:before="91"/>
        <w:ind w:left="187"/>
      </w:pPr>
      <w:r>
        <w:rPr>
          <w:noProof/>
          <w:lang w:eastAsia="it-IT"/>
        </w:rPr>
        <w:pict>
          <v:group id="_x0000_s1077" style="position:absolute;left:0;text-align:left;margin-left:159.25pt;margin-top:27.65pt;width:151.3pt;height:22.9pt;z-index:251628544;mso-position-horizontal-relative:page" coordorigin="3185,553" coordsize="3026,458">
            <v:rect id="_x0000_s1078" style="position:absolute;left:3186;top:554;width:3024;height:456" fillcolor="#e5e5ff" stroked="f"/>
            <v:rect id="_x0000_s1079" style="position:absolute;left:3186;top:554;width:3024;height:456" filled="f" strokeweight=".1pt"/>
            <w10:wrap anchorx="page"/>
          </v:group>
        </w:pict>
      </w:r>
      <w:r>
        <w:rPr>
          <w:noProof/>
          <w:lang w:eastAsia="it-IT"/>
        </w:rPr>
        <w:pict>
          <v:group id="_x0000_s1080" style="position:absolute;left:0;text-align:left;margin-left:346.75pt;margin-top:27.65pt;width:94.3pt;height:22.9pt;z-index:251629568;mso-position-horizontal-relative:page" coordorigin="6935,553" coordsize="1886,458">
            <v:rect id="_x0000_s1081" style="position:absolute;left:6936;top:554;width:1884;height:456" fillcolor="#e5e5ff" stroked="f"/>
            <v:rect id="_x0000_s1082" style="position:absolute;left:6936;top:554;width:1884;height:456" filled="f" strokeweight=".1pt"/>
            <w10:wrap anchorx="page"/>
          </v:group>
        </w:pict>
      </w:r>
      <w:r>
        <w:rPr>
          <w:noProof/>
          <w:lang w:eastAsia="it-IT"/>
        </w:rPr>
        <w:pict>
          <v:group id="_x0000_s1083" style="position:absolute;left:0;text-align:left;margin-left:487.75pt;margin-top:27.65pt;width:62.1pt;height:22.9pt;z-index:251630592;mso-position-horizontal-relative:page" coordorigin="9755,553" coordsize="1242,458">
            <v:rect id="_x0000_s1084" style="position:absolute;left:9756;top:554;width:1240;height:456" fillcolor="#e5e5ff" stroked="f"/>
            <v:rect id="_x0000_s1085" style="position:absolute;left:9756;top:554;width:1240;height:456" filled="f" strokeweight=".1pt"/>
            <w10:wrap anchorx="page"/>
          </v:group>
        </w:pict>
      </w:r>
      <w:r>
        <w:t>in qualità di</w:t>
      </w:r>
    </w:p>
    <w:p w:rsidR="001B437D" w:rsidRDefault="001B437D">
      <w:pPr>
        <w:spacing w:before="115"/>
        <w:ind w:left="187"/>
        <w:rPr>
          <w:sz w:val="18"/>
        </w:rPr>
      </w:pPr>
      <w:r>
        <w:br w:type="column"/>
      </w:r>
      <w:r>
        <w:rPr>
          <w:sz w:val="18"/>
        </w:rPr>
        <w:t>(proprietario, usufruttuario, legale rappresentante, affittuario...)</w:t>
      </w:r>
    </w:p>
    <w:p w:rsidR="001B437D" w:rsidRDefault="001B437D">
      <w:pPr>
        <w:rPr>
          <w:sz w:val="18"/>
        </w:rPr>
        <w:sectPr w:rsidR="001B437D">
          <w:type w:val="continuous"/>
          <w:pgSz w:w="11900" w:h="16840"/>
          <w:pgMar w:top="840" w:right="660" w:bottom="280" w:left="720" w:header="720" w:footer="720" w:gutter="0"/>
          <w:cols w:num="2" w:space="720" w:equalWidth="0">
            <w:col w:w="1277" w:space="4033"/>
            <w:col w:w="5210"/>
          </w:cols>
        </w:sectPr>
      </w:pPr>
    </w:p>
    <w:p w:rsidR="001B437D" w:rsidRDefault="001B437D">
      <w:pPr>
        <w:pStyle w:val="BodyText"/>
        <w:spacing w:before="2"/>
        <w:rPr>
          <w:sz w:val="19"/>
        </w:rPr>
      </w:pPr>
    </w:p>
    <w:p w:rsidR="001B437D" w:rsidRDefault="001B437D">
      <w:pPr>
        <w:rPr>
          <w:sz w:val="19"/>
        </w:rPr>
        <w:sectPr w:rsidR="001B437D">
          <w:type w:val="continuous"/>
          <w:pgSz w:w="11900" w:h="16840"/>
          <w:pgMar w:top="840" w:right="660" w:bottom="280" w:left="720" w:header="720" w:footer="720" w:gutter="0"/>
          <w:cols w:space="720"/>
        </w:sectPr>
      </w:pPr>
    </w:p>
    <w:p w:rsidR="001B437D" w:rsidRDefault="001B437D">
      <w:pPr>
        <w:pStyle w:val="BodyText"/>
        <w:spacing w:before="91"/>
        <w:ind w:left="187"/>
      </w:pPr>
      <w:r>
        <w:rPr>
          <w:noProof/>
          <w:lang w:eastAsia="it-IT"/>
        </w:rPr>
        <w:pict>
          <v:group id="_x0000_s1086" style="position:absolute;left:0;text-align:left;margin-left:79.75pt;margin-top:27.65pt;width:112.3pt;height:22.9pt;z-index:251631616;mso-position-horizontal-relative:page" coordorigin="1595,553" coordsize="2246,458">
            <v:rect id="_x0000_s1087" style="position:absolute;left:1596;top:554;width:2244;height:456" fillcolor="#e5e5ff" stroked="f"/>
            <v:rect id="_x0000_s1088" style="position:absolute;left:1596;top:554;width:2244;height:456" filled="f" strokeweight=".1pt"/>
            <w10:wrap anchorx="page"/>
          </v:group>
        </w:pict>
      </w:r>
      <w:r>
        <w:rPr>
          <w:noProof/>
          <w:lang w:eastAsia="it-IT"/>
        </w:rPr>
        <w:pict>
          <v:group id="_x0000_s1089" style="position:absolute;left:0;text-align:left;margin-left:277.75pt;margin-top:27.65pt;width:138.6pt;height:22.9pt;z-index:251632640;mso-position-horizontal-relative:page" coordorigin="5555,553" coordsize="2772,458">
            <v:rect id="_x0000_s1090" style="position:absolute;left:5556;top:554;width:2770;height:456" fillcolor="#e5e5ff" stroked="f"/>
            <v:rect id="_x0000_s1091" style="position:absolute;left:5556;top:554;width:2770;height:456" filled="f" strokeweight=".1pt"/>
            <w10:wrap anchorx="page"/>
          </v:group>
        </w:pict>
      </w:r>
      <w:r>
        <w:rPr>
          <w:noProof/>
          <w:lang w:eastAsia="it-IT"/>
        </w:rPr>
        <w:pict>
          <v:group id="_x0000_s1092" style="position:absolute;left:0;text-align:left;margin-left:450.95pt;margin-top:27.65pt;width:33.6pt;height:22.9pt;z-index:-251638784;mso-position-horizontal-relative:page" coordorigin="9019,553" coordsize="672,458">
            <v:rect id="_x0000_s1093" style="position:absolute;left:9020;top:554;width:670;height:456" fillcolor="#e5e5ff" stroked="f"/>
            <v:rect id="_x0000_s1094" style="position:absolute;left:9020;top:554;width:670;height:456" filled="f" strokeweight=".1pt"/>
            <w10:wrap anchorx="page"/>
          </v:group>
        </w:pict>
      </w:r>
      <w:r>
        <w:rPr>
          <w:noProof/>
          <w:lang w:eastAsia="it-IT"/>
        </w:rPr>
        <w:pict>
          <v:group id="_x0000_s1095" style="position:absolute;left:0;text-align:left;margin-left:511.75pt;margin-top:27.65pt;width:33.6pt;height:22.9pt;z-index:251633664;mso-position-horizontal-relative:page" coordorigin="10235,553" coordsize="672,458">
            <v:rect id="_x0000_s1096" style="position:absolute;left:10236;top:554;width:670;height:456" fillcolor="#e5e5ff" stroked="f"/>
            <v:rect id="_x0000_s1097" style="position:absolute;left:10236;top:554;width:670;height:456" filled="f" strokeweight=".1pt"/>
            <w10:wrap anchorx="page"/>
          </v:group>
        </w:pict>
      </w:r>
      <w:r>
        <w:t>dell'immobile p.ed./p.f.</w:t>
      </w:r>
    </w:p>
    <w:p w:rsidR="001B437D" w:rsidRDefault="001B437D">
      <w:pPr>
        <w:spacing w:before="91"/>
        <w:ind w:left="187"/>
      </w:pPr>
      <w:r>
        <w:br w:type="column"/>
        <w:t>p.m</w:t>
      </w:r>
    </w:p>
    <w:p w:rsidR="001B437D" w:rsidRDefault="001B437D">
      <w:pPr>
        <w:pStyle w:val="BodyText"/>
        <w:spacing w:before="91"/>
        <w:ind w:left="187"/>
      </w:pPr>
      <w:r>
        <w:br w:type="column"/>
        <w:t>sub.</w:t>
      </w:r>
    </w:p>
    <w:p w:rsidR="001B437D" w:rsidRDefault="001B437D">
      <w:pPr>
        <w:sectPr w:rsidR="001B437D">
          <w:type w:val="continuous"/>
          <w:pgSz w:w="11900" w:h="16840"/>
          <w:pgMar w:top="840" w:right="660" w:bottom="280" w:left="720" w:header="720" w:footer="720" w:gutter="0"/>
          <w:cols w:num="3" w:space="720" w:equalWidth="0">
            <w:col w:w="2276" w:space="3168"/>
            <w:col w:w="567" w:space="2059"/>
            <w:col w:w="2450"/>
          </w:cols>
        </w:sectPr>
      </w:pPr>
    </w:p>
    <w:p w:rsidR="001B437D" w:rsidRDefault="001B437D">
      <w:pPr>
        <w:pStyle w:val="BodyText"/>
        <w:spacing w:before="3"/>
        <w:rPr>
          <w:sz w:val="19"/>
        </w:rPr>
      </w:pPr>
    </w:p>
    <w:p w:rsidR="001B437D" w:rsidRDefault="001B437D">
      <w:pPr>
        <w:rPr>
          <w:sz w:val="19"/>
        </w:rPr>
        <w:sectPr w:rsidR="001B437D">
          <w:type w:val="continuous"/>
          <w:pgSz w:w="11900" w:h="16840"/>
          <w:pgMar w:top="840" w:right="660" w:bottom="280" w:left="720" w:header="720" w:footer="720" w:gutter="0"/>
          <w:cols w:space="720"/>
        </w:sectPr>
      </w:pPr>
    </w:p>
    <w:p w:rsidR="001B437D" w:rsidRDefault="001B437D">
      <w:pPr>
        <w:pStyle w:val="BodyText"/>
        <w:spacing w:before="91"/>
        <w:ind w:left="187"/>
      </w:pPr>
      <w:r>
        <w:t>C.C.</w:t>
      </w:r>
    </w:p>
    <w:p w:rsidR="001B437D" w:rsidRDefault="001B437D">
      <w:pPr>
        <w:pStyle w:val="BodyText"/>
        <w:spacing w:before="91"/>
        <w:ind w:left="188"/>
      </w:pPr>
      <w:r>
        <w:br w:type="column"/>
        <w:t>sito in via/fraz</w:t>
      </w:r>
    </w:p>
    <w:p w:rsidR="001B437D" w:rsidRDefault="001B437D">
      <w:pPr>
        <w:tabs>
          <w:tab w:val="left" w:pos="1471"/>
        </w:tabs>
        <w:spacing w:before="91"/>
        <w:ind w:left="187"/>
        <w:rPr>
          <w:sz w:val="20"/>
        </w:rPr>
      </w:pPr>
      <w:r>
        <w:br w:type="column"/>
        <w:t>n.</w:t>
      </w:r>
      <w:r>
        <w:tab/>
      </w:r>
      <w:r>
        <w:rPr>
          <w:spacing w:val="-11"/>
          <w:position w:val="1"/>
          <w:sz w:val="20"/>
        </w:rPr>
        <w:t>P.</w:t>
      </w:r>
    </w:p>
    <w:p w:rsidR="001B437D" w:rsidRDefault="001B437D">
      <w:pPr>
        <w:rPr>
          <w:sz w:val="20"/>
        </w:rPr>
        <w:sectPr w:rsidR="001B437D">
          <w:type w:val="continuous"/>
          <w:pgSz w:w="11900" w:h="16840"/>
          <w:pgMar w:top="840" w:right="660" w:bottom="280" w:left="720" w:header="720" w:footer="720" w:gutter="0"/>
          <w:cols w:num="3" w:space="720" w:equalWidth="0">
            <w:col w:w="630" w:space="2504"/>
            <w:col w:w="1552" w:space="2964"/>
            <w:col w:w="2870"/>
          </w:cols>
        </w:sectPr>
      </w:pPr>
    </w:p>
    <w:p w:rsidR="001B437D" w:rsidRDefault="001B437D">
      <w:pPr>
        <w:pStyle w:val="BodyText"/>
        <w:rPr>
          <w:sz w:val="20"/>
        </w:rPr>
      </w:pPr>
    </w:p>
    <w:p w:rsidR="001B437D" w:rsidRDefault="001B437D">
      <w:pPr>
        <w:pStyle w:val="BodyText"/>
        <w:spacing w:before="9"/>
        <w:rPr>
          <w:sz w:val="21"/>
        </w:rPr>
      </w:pPr>
    </w:p>
    <w:p w:rsidR="001B437D" w:rsidRDefault="001B437D">
      <w:pPr>
        <w:spacing w:before="90"/>
        <w:ind w:left="3027" w:right="3073"/>
        <w:jc w:val="center"/>
        <w:rPr>
          <w:b/>
          <w:sz w:val="24"/>
        </w:rPr>
      </w:pPr>
      <w:r>
        <w:rPr>
          <w:b/>
          <w:sz w:val="24"/>
        </w:rPr>
        <w:t>CHIEDE</w:t>
      </w:r>
    </w:p>
    <w:p w:rsidR="001B437D" w:rsidRDefault="001B437D">
      <w:pPr>
        <w:pStyle w:val="Heading2"/>
        <w:spacing w:before="137"/>
        <w:ind w:left="0" w:right="6044"/>
        <w:jc w:val="center"/>
      </w:pPr>
      <w:r>
        <w:t>L'AUTORIZZAZIONE ED EFFETTUARE:</w:t>
      </w:r>
    </w:p>
    <w:p w:rsidR="001B437D" w:rsidRDefault="001B437D">
      <w:pPr>
        <w:pStyle w:val="BodyText"/>
        <w:spacing w:before="10"/>
        <w:rPr>
          <w:b/>
          <w:sz w:val="15"/>
        </w:rPr>
      </w:pPr>
    </w:p>
    <w:p w:rsidR="001B437D" w:rsidRDefault="001B437D">
      <w:pPr>
        <w:spacing w:before="86"/>
        <w:ind w:left="197"/>
        <w:rPr>
          <w:b/>
        </w:rPr>
      </w:pPr>
      <w:r w:rsidRPr="00AB636F">
        <w:rPr>
          <w:noProof/>
          <w:position w:val="-4"/>
          <w:lang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2.png" o:spid="_x0000_i1025" type="#_x0000_t75" style="width:12.75pt;height:13.5pt;visibility:visible">
            <v:imagedata r:id="rId6" o:title=""/>
          </v:shape>
        </w:pict>
      </w:r>
      <w:r>
        <w:rPr>
          <w:sz w:val="20"/>
        </w:rPr>
        <w:t xml:space="preserve">     </w:t>
      </w:r>
      <w:r>
        <w:rPr>
          <w:b/>
        </w:rPr>
        <w:t>L'ALLACCIAMENTO alla rete idrica</w:t>
      </w:r>
      <w:r>
        <w:rPr>
          <w:b/>
          <w:spacing w:val="-4"/>
        </w:rPr>
        <w:t xml:space="preserve"> </w:t>
      </w:r>
      <w:r>
        <w:rPr>
          <w:b/>
        </w:rPr>
        <w:t>comunale;</w:t>
      </w:r>
    </w:p>
    <w:p w:rsidR="001B437D" w:rsidRDefault="001B437D">
      <w:pPr>
        <w:pStyle w:val="BodyText"/>
        <w:spacing w:before="6"/>
        <w:rPr>
          <w:b/>
          <w:sz w:val="24"/>
        </w:rPr>
      </w:pPr>
    </w:p>
    <w:p w:rsidR="001B437D" w:rsidRDefault="001B437D">
      <w:pPr>
        <w:ind w:left="197"/>
        <w:rPr>
          <w:b/>
        </w:rPr>
      </w:pPr>
      <w:r w:rsidRPr="00AB636F">
        <w:rPr>
          <w:noProof/>
          <w:position w:val="-4"/>
          <w:lang w:eastAsia="it-IT"/>
        </w:rPr>
        <w:pict>
          <v:shape id="image3.png" o:spid="_x0000_i1026" type="#_x0000_t75" style="width:12.75pt;height:12.75pt;visibility:visible">
            <v:imagedata r:id="rId7" o:title=""/>
          </v:shape>
        </w:pict>
      </w:r>
      <w:r>
        <w:rPr>
          <w:sz w:val="20"/>
        </w:rPr>
        <w:t xml:space="preserve">     </w:t>
      </w:r>
      <w:r>
        <w:rPr>
          <w:b/>
        </w:rPr>
        <w:t>LA MODIFICA DELL'ALLACCIAMENTO alla rete idrica</w:t>
      </w:r>
      <w:r>
        <w:rPr>
          <w:b/>
          <w:spacing w:val="-28"/>
        </w:rPr>
        <w:t xml:space="preserve"> </w:t>
      </w:r>
      <w:r>
        <w:rPr>
          <w:b/>
        </w:rPr>
        <w:t>comunale</w:t>
      </w:r>
    </w:p>
    <w:p w:rsidR="001B437D" w:rsidRDefault="001B437D">
      <w:pPr>
        <w:pStyle w:val="BodyText"/>
        <w:spacing w:before="9"/>
        <w:rPr>
          <w:b/>
          <w:sz w:val="25"/>
        </w:rPr>
      </w:pPr>
    </w:p>
    <w:p w:rsidR="001B437D" w:rsidRDefault="001B437D">
      <w:pPr>
        <w:pStyle w:val="BodyText"/>
        <w:ind w:left="711"/>
      </w:pPr>
      <w:r>
        <w:rPr>
          <w:noProof/>
          <w:lang w:eastAsia="it-IT"/>
        </w:rPr>
        <w:pict>
          <v:group id="_x0000_s1098" style="position:absolute;left:0;text-align:left;margin-left:264.25pt;margin-top:-5.2pt;width:283.3pt;height:22.9pt;z-index:251634688;mso-position-horizontal-relative:page" coordorigin="5285,-104" coordsize="5666,458">
            <v:rect id="_x0000_s1099" style="position:absolute;left:5286;top:-103;width:5664;height:456" fillcolor="#e5e5ff" stroked="f"/>
            <v:rect id="_x0000_s1100" style="position:absolute;left:5286;top:-103;width:5664;height:456" filled="f" strokeweight=".1pt"/>
            <w10:wrap anchorx="page"/>
          </v:group>
        </w:pict>
      </w:r>
      <w:r>
        <w:t>eventuale precedente autorizzazione n.</w:t>
      </w:r>
    </w:p>
    <w:p w:rsidR="001B437D" w:rsidRDefault="001B437D">
      <w:pPr>
        <w:pStyle w:val="BodyText"/>
        <w:rPr>
          <w:sz w:val="20"/>
        </w:rPr>
      </w:pPr>
    </w:p>
    <w:p w:rsidR="001B437D" w:rsidRDefault="001B437D">
      <w:pPr>
        <w:pStyle w:val="BodyText"/>
        <w:spacing w:before="7"/>
        <w:rPr>
          <w:sz w:val="18"/>
        </w:rPr>
      </w:pPr>
    </w:p>
    <w:p w:rsidR="001B437D" w:rsidRDefault="001B437D">
      <w:pPr>
        <w:pStyle w:val="BodyText"/>
        <w:spacing w:before="91" w:line="412" w:lineRule="auto"/>
        <w:ind w:left="741" w:right="8010" w:hanging="610"/>
      </w:pPr>
      <w:r>
        <w:rPr>
          <w:noProof/>
          <w:lang w:eastAsia="it-IT"/>
        </w:rPr>
        <w:pict>
          <v:rect id="_x0000_s1101" style="position:absolute;left:0;text-align:left;margin-left:46.2pt;margin-top:26.2pt;width:9.1pt;height:9.1pt;z-index:-251637760;mso-position-horizontal-relative:page" filled="f" strokeweight=".9pt">
            <w10:wrap anchorx="page"/>
          </v:rect>
        </w:pict>
      </w:r>
      <w:r>
        <w:rPr>
          <w:noProof/>
          <w:lang w:eastAsia="it-IT"/>
        </w:rPr>
        <w:pict>
          <v:rect id="_x0000_s1102" style="position:absolute;left:0;text-align:left;margin-left:46.2pt;margin-top:45.5pt;width:9.1pt;height:9.1pt;z-index:-251636736;mso-position-horizontal-relative:page" filled="f" strokeweight=".9pt">
            <w10:wrap anchorx="page"/>
          </v:rect>
        </w:pict>
      </w:r>
      <w:r>
        <w:rPr>
          <w:noProof/>
          <w:lang w:eastAsia="it-IT"/>
        </w:rPr>
        <w:pict>
          <v:group id="_x0000_s1103" style="position:absolute;left:0;text-align:left;margin-left:286.75pt;margin-top:45.45pt;width:128.1pt;height:22.9pt;z-index:-251635712;mso-position-horizontal-relative:page" coordorigin="5735,909" coordsize="2562,458">
            <v:rect id="_x0000_s1104" style="position:absolute;left:5736;top:910;width:2560;height:456" fillcolor="#e5e5ff" stroked="f"/>
            <v:rect id="_x0000_s1105" style="position:absolute;left:5736;top:910;width:2560;height:456" filled="f" strokeweight=".1pt"/>
            <w10:wrap anchorx="page"/>
          </v:group>
        </w:pict>
      </w:r>
      <w:r>
        <w:rPr>
          <w:noProof/>
          <w:lang w:eastAsia="it-IT"/>
        </w:rPr>
        <w:pict>
          <v:group id="_x0000_s1106" style="position:absolute;left:0;text-align:left;margin-left:472.75pt;margin-top:45.45pt;width:74.1pt;height:22.9pt;z-index:251635712;mso-position-horizontal-relative:page" coordorigin="9455,909" coordsize="1482,458">
            <v:rect id="_x0000_s1107" style="position:absolute;left:9456;top:910;width:1480;height:456" fillcolor="#e5e5ff" stroked="f"/>
            <v:rect id="_x0000_s1108" style="position:absolute;left:9456;top:910;width:1480;height:456" filled="f" strokeweight=".1pt"/>
            <w10:wrap anchorx="page"/>
          </v:group>
        </w:pict>
      </w:r>
      <w:r>
        <w:t>del suddetto insediamento: Esistente</w:t>
      </w:r>
    </w:p>
    <w:p w:rsidR="001B437D" w:rsidRDefault="001B437D">
      <w:pPr>
        <w:pStyle w:val="BodyText"/>
        <w:tabs>
          <w:tab w:val="left" w:pos="2017"/>
          <w:tab w:val="left" w:pos="7837"/>
        </w:tabs>
        <w:spacing w:line="180" w:lineRule="auto"/>
        <w:ind w:left="741"/>
      </w:pPr>
      <w:r>
        <w:t>Nuovo</w:t>
      </w:r>
      <w:r>
        <w:tab/>
        <w:t>Concessione</w:t>
      </w:r>
      <w:r>
        <w:rPr>
          <w:spacing w:val="-3"/>
        </w:rPr>
        <w:t xml:space="preserve"> </w:t>
      </w:r>
      <w:r>
        <w:t>Edilizia</w:t>
      </w:r>
      <w:r>
        <w:rPr>
          <w:spacing w:val="-3"/>
        </w:rPr>
        <w:t xml:space="preserve"> </w:t>
      </w:r>
      <w:r>
        <w:t>n.</w:t>
      </w:r>
      <w:r>
        <w:tab/>
      </w:r>
      <w:r>
        <w:rPr>
          <w:position w:val="-9"/>
        </w:rPr>
        <w:t>di</w:t>
      </w:r>
      <w:r>
        <w:rPr>
          <w:spacing w:val="-3"/>
          <w:position w:val="-9"/>
        </w:rPr>
        <w:t xml:space="preserve"> </w:t>
      </w:r>
      <w:r>
        <w:rPr>
          <w:position w:val="-9"/>
        </w:rPr>
        <w:t>data</w:t>
      </w:r>
    </w:p>
    <w:p w:rsidR="001B437D" w:rsidRDefault="001B437D">
      <w:pPr>
        <w:pStyle w:val="BodyText"/>
        <w:tabs>
          <w:tab w:val="left" w:pos="5819"/>
        </w:tabs>
        <w:spacing w:before="221"/>
        <w:ind w:right="70"/>
        <w:jc w:val="center"/>
      </w:pPr>
      <w:r>
        <w:rPr>
          <w:noProof/>
          <w:lang w:eastAsia="it-IT"/>
        </w:rPr>
        <w:pict>
          <v:group id="_x0000_s1109" style="position:absolute;left:0;text-align:left;margin-left:286.75pt;margin-top:10.95pt;width:131.1pt;height:22.9pt;z-index:-251634688;mso-position-horizontal-relative:page" coordorigin="5735,219" coordsize="2622,458">
            <v:rect id="_x0000_s1110" style="position:absolute;left:5736;top:220;width:2620;height:456" fillcolor="#e5e5ff" stroked="f"/>
            <v:rect id="_x0000_s1111" style="position:absolute;left:5736;top:220;width:2620;height:456" filled="f" strokeweight=".1pt"/>
            <w10:wrap anchorx="page"/>
          </v:group>
        </w:pict>
      </w:r>
      <w:r>
        <w:rPr>
          <w:noProof/>
          <w:lang w:eastAsia="it-IT"/>
        </w:rPr>
        <w:pict>
          <v:group id="_x0000_s1112" style="position:absolute;left:0;text-align:left;margin-left:472.75pt;margin-top:10.95pt;width:76.3pt;height:22.9pt;z-index:251636736;mso-position-horizontal-relative:page" coordorigin="9455,219" coordsize="1526,458">
            <v:rect id="_x0000_s1113" style="position:absolute;left:9456;top:220;width:1524;height:456" fillcolor="#e5e5ff" stroked="f"/>
            <v:rect id="_x0000_s1114" style="position:absolute;left:9456;top:220;width:1524;height:456" filled="f" strokeweight=".1pt"/>
            <w10:wrap anchorx="page"/>
          </v:group>
        </w:pict>
      </w:r>
      <w:r>
        <w:t>Denuncia di inizio</w:t>
      </w:r>
      <w:r>
        <w:rPr>
          <w:spacing w:val="-5"/>
        </w:rPr>
        <w:t xml:space="preserve"> </w:t>
      </w:r>
      <w:r>
        <w:t>attività</w:t>
      </w:r>
      <w:r>
        <w:rPr>
          <w:spacing w:val="-4"/>
        </w:rPr>
        <w:t xml:space="preserve"> </w:t>
      </w:r>
      <w:r>
        <w:t>n.</w:t>
      </w:r>
      <w:r>
        <w:tab/>
      </w:r>
      <w:r>
        <w:rPr>
          <w:position w:val="-9"/>
        </w:rPr>
        <w:t>di</w:t>
      </w:r>
      <w:r>
        <w:rPr>
          <w:spacing w:val="-3"/>
          <w:position w:val="-9"/>
        </w:rPr>
        <w:t xml:space="preserve"> </w:t>
      </w:r>
      <w:r>
        <w:rPr>
          <w:position w:val="-9"/>
        </w:rPr>
        <w:t>data</w:t>
      </w:r>
    </w:p>
    <w:p w:rsidR="001B437D" w:rsidRDefault="001B437D">
      <w:pPr>
        <w:jc w:val="center"/>
        <w:sectPr w:rsidR="001B437D">
          <w:type w:val="continuous"/>
          <w:pgSz w:w="11900" w:h="16840"/>
          <w:pgMar w:top="840" w:right="660" w:bottom="280" w:left="720" w:header="720" w:footer="720" w:gutter="0"/>
          <w:cols w:space="720"/>
        </w:sectPr>
      </w:pPr>
    </w:p>
    <w:p w:rsidR="001B437D" w:rsidRDefault="001B437D">
      <w:pPr>
        <w:spacing w:before="70"/>
        <w:ind w:left="132"/>
        <w:rPr>
          <w:b/>
        </w:rPr>
      </w:pPr>
      <w:r>
        <w:t xml:space="preserve">per uso </w:t>
      </w:r>
      <w:r>
        <w:rPr>
          <w:sz w:val="18"/>
        </w:rPr>
        <w:t xml:space="preserve">( </w:t>
      </w:r>
      <w:r>
        <w:rPr>
          <w:b/>
          <w:sz w:val="18"/>
        </w:rPr>
        <w:t>da intendersi l'uso finale a cui è destinato l'allacciamento)</w:t>
      </w:r>
      <w:r>
        <w:rPr>
          <w:b/>
        </w:rPr>
        <w:t>:</w:t>
      </w:r>
    </w:p>
    <w:p w:rsidR="001B437D" w:rsidRDefault="001B437D">
      <w:pPr>
        <w:pStyle w:val="Heading2"/>
        <w:tabs>
          <w:tab w:val="left" w:pos="3651"/>
        </w:tabs>
        <w:spacing w:before="181"/>
        <w:ind w:left="698"/>
      </w:pPr>
      <w:r>
        <w:rPr>
          <w:noProof/>
          <w:lang w:eastAsia="it-IT"/>
        </w:rPr>
        <w:pict>
          <v:rect id="_x0000_s1115" style="position:absolute;left:0;text-align:left;margin-left:46.2pt;margin-top:9pt;width:9.1pt;height:9.1pt;z-index:251638784;mso-position-horizontal-relative:page" filled="f" strokeweight=".9pt">
            <w10:wrap anchorx="page"/>
          </v:rect>
        </w:pict>
      </w:r>
      <w:r>
        <w:rPr>
          <w:noProof/>
          <w:lang w:eastAsia="it-IT"/>
        </w:rPr>
        <w:pict>
          <v:rect id="_x0000_s1116" style="position:absolute;left:0;text-align:left;margin-left:188.7pt;margin-top:9pt;width:9.1pt;height:9.1pt;z-index:-251633664;mso-position-horizontal-relative:page" filled="f" strokeweight=".9pt">
            <w10:wrap anchorx="page"/>
          </v:rect>
        </w:pict>
      </w:r>
      <w:r>
        <w:t>A -</w:t>
      </w:r>
      <w:r>
        <w:rPr>
          <w:spacing w:val="-15"/>
        </w:rPr>
        <w:t xml:space="preserve"> </w:t>
      </w:r>
      <w:r>
        <w:t>USO</w:t>
      </w:r>
      <w:r>
        <w:rPr>
          <w:spacing w:val="-2"/>
        </w:rPr>
        <w:t xml:space="preserve"> </w:t>
      </w:r>
      <w:r>
        <w:t>DOMESTICO</w:t>
      </w:r>
      <w:r>
        <w:tab/>
        <w:t>B - USO NON DOMESTICO</w:t>
      </w:r>
      <w:r>
        <w:rPr>
          <w:spacing w:val="-1"/>
        </w:rPr>
        <w:t xml:space="preserve"> </w:t>
      </w:r>
      <w:r>
        <w:t>:</w:t>
      </w:r>
    </w:p>
    <w:p w:rsidR="001B437D" w:rsidRDefault="001B437D">
      <w:pPr>
        <w:spacing w:before="212"/>
        <w:ind w:left="4192"/>
        <w:rPr>
          <w:sz w:val="18"/>
        </w:rPr>
      </w:pPr>
      <w:r>
        <w:rPr>
          <w:noProof/>
          <w:lang w:eastAsia="it-IT"/>
        </w:rPr>
        <w:pict>
          <v:group id="_x0000_s1117" style="position:absolute;left:0;text-align:left;margin-left:219.1pt;margin-top:9.85pt;width:13.3pt;height:13.2pt;z-index:251639808;mso-position-horizontal-relative:page" coordorigin="4382,197" coordsize="266,264">
            <v:shape id="_x0000_s1118" type="#_x0000_t75" style="position:absolute;left:4382;top:196;width:266;height:264">
              <v:imagedata r:id="rId8" o:title=""/>
            </v:shape>
            <v:shape id="_x0000_s1119" style="position:absolute;left:4465;top:278;width:99;height:99" coordorigin="4466,278" coordsize="99,99" path="m4515,278r-19,4l4480,293r-11,15l4466,328r3,19l4480,363r16,10l4515,377r19,-4l4550,363r11,-16l4565,328r-4,-20l4550,293r-16,-11l4515,278xe" fillcolor="black" stroked="f">
              <v:path arrowok="t"/>
            </v:shape>
            <w10:wrap anchorx="page"/>
          </v:group>
        </w:pict>
      </w:r>
      <w:r>
        <w:rPr>
          <w:b/>
          <w:sz w:val="20"/>
        </w:rPr>
        <w:t xml:space="preserve">B1 </w:t>
      </w:r>
      <w:r>
        <w:rPr>
          <w:sz w:val="20"/>
        </w:rPr>
        <w:t xml:space="preserve">USO PUBBLICO </w:t>
      </w:r>
      <w:r>
        <w:rPr>
          <w:sz w:val="18"/>
        </w:rPr>
        <w:t>(fontane pubbliche, bocche antincedio, …)</w:t>
      </w:r>
    </w:p>
    <w:p w:rsidR="001B437D" w:rsidRDefault="001B437D">
      <w:pPr>
        <w:pStyle w:val="BodyText"/>
        <w:spacing w:before="2"/>
        <w:rPr>
          <w:sz w:val="26"/>
        </w:rPr>
      </w:pPr>
    </w:p>
    <w:p w:rsidR="001B437D" w:rsidRDefault="001B437D">
      <w:pPr>
        <w:ind w:left="3662"/>
        <w:rPr>
          <w:sz w:val="20"/>
        </w:rPr>
      </w:pPr>
      <w:r w:rsidRPr="00AB636F">
        <w:rPr>
          <w:noProof/>
          <w:position w:val="-5"/>
          <w:lang w:eastAsia="it-IT"/>
        </w:rPr>
        <w:pict>
          <v:shape id="image4.png" o:spid="_x0000_i1027" type="#_x0000_t75" style="width:13.5pt;height:13.5pt;visibility:visible">
            <v:imagedata r:id="rId8" o:title=""/>
          </v:shape>
        </w:pict>
      </w:r>
      <w:r>
        <w:rPr>
          <w:sz w:val="20"/>
        </w:rPr>
        <w:t xml:space="preserve">    </w:t>
      </w:r>
      <w:r>
        <w:rPr>
          <w:spacing w:val="14"/>
          <w:sz w:val="20"/>
        </w:rPr>
        <w:t xml:space="preserve"> </w:t>
      </w:r>
      <w:r>
        <w:rPr>
          <w:b/>
          <w:sz w:val="20"/>
        </w:rPr>
        <w:t xml:space="preserve">B2 </w:t>
      </w:r>
      <w:r>
        <w:rPr>
          <w:sz w:val="20"/>
        </w:rPr>
        <w:t>USO</w:t>
      </w:r>
      <w:r>
        <w:rPr>
          <w:spacing w:val="-2"/>
          <w:sz w:val="20"/>
        </w:rPr>
        <w:t xml:space="preserve"> </w:t>
      </w:r>
      <w:r>
        <w:rPr>
          <w:sz w:val="20"/>
        </w:rPr>
        <w:t>ZOOTECNICO</w:t>
      </w:r>
    </w:p>
    <w:p w:rsidR="001B437D" w:rsidRDefault="001B437D">
      <w:pPr>
        <w:pStyle w:val="BodyText"/>
        <w:spacing w:before="6"/>
        <w:rPr>
          <w:sz w:val="24"/>
        </w:rPr>
      </w:pPr>
    </w:p>
    <w:p w:rsidR="001B437D" w:rsidRDefault="001B437D">
      <w:pPr>
        <w:ind w:left="3662"/>
        <w:rPr>
          <w:sz w:val="20"/>
        </w:rPr>
      </w:pPr>
      <w:r w:rsidRPr="00AB636F">
        <w:rPr>
          <w:noProof/>
          <w:position w:val="-5"/>
          <w:lang w:eastAsia="it-IT"/>
        </w:rPr>
        <w:pict>
          <v:shape id="image5.png" o:spid="_x0000_i1028" type="#_x0000_t75" style="width:13.5pt;height:12.75pt;visibility:visible">
            <v:imagedata r:id="rId9" o:title=""/>
          </v:shape>
        </w:pict>
      </w:r>
      <w:r>
        <w:rPr>
          <w:sz w:val="20"/>
        </w:rPr>
        <w:t xml:space="preserve">    </w:t>
      </w:r>
      <w:r>
        <w:rPr>
          <w:spacing w:val="14"/>
          <w:sz w:val="20"/>
        </w:rPr>
        <w:t xml:space="preserve"> </w:t>
      </w:r>
      <w:r>
        <w:rPr>
          <w:b/>
          <w:sz w:val="20"/>
        </w:rPr>
        <w:t xml:space="preserve">B3 </w:t>
      </w:r>
      <w:r>
        <w:rPr>
          <w:sz w:val="20"/>
        </w:rPr>
        <w:t>USO COMMERCIALE/</w:t>
      </w:r>
      <w:r>
        <w:rPr>
          <w:spacing w:val="-15"/>
          <w:sz w:val="20"/>
        </w:rPr>
        <w:t xml:space="preserve"> </w:t>
      </w:r>
      <w:r>
        <w:rPr>
          <w:sz w:val="20"/>
        </w:rPr>
        <w:t>ARTIGIANALE/INDUSTRIALE</w:t>
      </w:r>
    </w:p>
    <w:p w:rsidR="001B437D" w:rsidRDefault="001B437D">
      <w:pPr>
        <w:spacing w:before="195"/>
        <w:ind w:left="4192"/>
        <w:rPr>
          <w:sz w:val="18"/>
        </w:rPr>
      </w:pPr>
      <w:r>
        <w:rPr>
          <w:noProof/>
          <w:lang w:eastAsia="it-IT"/>
        </w:rPr>
        <w:pict>
          <v:group id="_x0000_s1120" style="position:absolute;left:0;text-align:left;margin-left:245.45pt;margin-top:37.05pt;width:304.7pt;height:22.9pt;z-index:-251625472;mso-wrap-distance-left:0;mso-wrap-distance-right:0;mso-position-horizontal-relative:page" coordorigin="4909,741" coordsize="6094,458">
            <v:rect id="_x0000_s1121" style="position:absolute;left:4910;top:741;width:6092;height:456" fillcolor="#e5e5ff" stroked="f"/>
            <v:rect id="_x0000_s1122" style="position:absolute;left:4910;top:741;width:6092;height:456" filled="f" strokeweight=".1pt"/>
            <w10:wrap type="topAndBottom" anchorx="page"/>
          </v:group>
        </w:pict>
      </w:r>
      <w:r>
        <w:rPr>
          <w:noProof/>
          <w:lang w:eastAsia="it-IT"/>
        </w:rPr>
        <w:pict>
          <v:shape id="image4.png" o:spid="_x0000_s1123" type="#_x0000_t75" style="position:absolute;left:0;text-align:left;margin-left:219.1pt;margin-top:14.1pt;width:13.3pt;height:13.2pt;z-index:251640832;visibility:visible;mso-wrap-distance-left:0;mso-wrap-distance-right:0;mso-position-horizontal-relative:page">
            <v:imagedata r:id="rId8" o:title=""/>
            <w10:wrap anchorx="page"/>
          </v:shape>
        </w:pict>
      </w:r>
      <w:r>
        <w:rPr>
          <w:b/>
          <w:sz w:val="20"/>
        </w:rPr>
        <w:t xml:space="preserve">B4 </w:t>
      </w:r>
      <w:r>
        <w:rPr>
          <w:sz w:val="20"/>
        </w:rPr>
        <w:t xml:space="preserve">– ALTRI USI </w:t>
      </w:r>
      <w:r>
        <w:rPr>
          <w:sz w:val="18"/>
        </w:rPr>
        <w:t>(specificare se consumi non riferibili alle categorie sopra evidenziate, comprese bocche antincendio private e cantieri edili e stradali)</w:t>
      </w:r>
    </w:p>
    <w:p w:rsidR="001B437D" w:rsidRDefault="001B437D">
      <w:pPr>
        <w:pStyle w:val="BodyText"/>
        <w:spacing w:before="1"/>
        <w:rPr>
          <w:sz w:val="26"/>
        </w:rPr>
      </w:pPr>
    </w:p>
    <w:p w:rsidR="001B437D" w:rsidRDefault="001B437D">
      <w:pPr>
        <w:pStyle w:val="BodyText"/>
        <w:ind w:left="132"/>
      </w:pPr>
      <w:r>
        <w:t>Lo scrivente dichiara inoltre che:</w:t>
      </w:r>
    </w:p>
    <w:p w:rsidR="001B437D" w:rsidRDefault="001B437D">
      <w:pPr>
        <w:pStyle w:val="BodyText"/>
        <w:spacing w:before="2"/>
      </w:pPr>
    </w:p>
    <w:p w:rsidR="001B437D" w:rsidRDefault="001B437D">
      <w:pPr>
        <w:pStyle w:val="BodyText"/>
        <w:ind w:left="767"/>
      </w:pPr>
      <w:r>
        <w:rPr>
          <w:noProof/>
          <w:lang w:eastAsia="it-IT"/>
        </w:rPr>
        <w:pict>
          <v:rect id="_x0000_s1124" style="position:absolute;left:0;text-align:left;margin-left:46.2pt;margin-top:1.75pt;width:9.1pt;height:9.1pt;z-index:251641856;mso-position-horizontal-relative:page" filled="f" strokeweight=".9pt">
            <w10:wrap anchorx="page"/>
          </v:rect>
        </w:pict>
      </w:r>
      <w:r>
        <w:t>i reflui fognari vengono scaricati in fognatura comunale;</w:t>
      </w:r>
    </w:p>
    <w:p w:rsidR="001B437D" w:rsidRDefault="001B437D">
      <w:pPr>
        <w:pStyle w:val="BodyText"/>
        <w:spacing w:before="4"/>
      </w:pPr>
    </w:p>
    <w:p w:rsidR="001B437D" w:rsidRDefault="001B437D">
      <w:pPr>
        <w:pStyle w:val="BodyText"/>
        <w:spacing w:line="484" w:lineRule="auto"/>
        <w:ind w:left="767" w:right="1339" w:hanging="56"/>
      </w:pPr>
      <w:r>
        <w:rPr>
          <w:noProof/>
          <w:lang w:eastAsia="it-IT"/>
        </w:rPr>
        <w:pict>
          <v:rect id="_x0000_s1125" style="position:absolute;left:0;text-align:left;margin-left:46.2pt;margin-top:1.75pt;width:9.1pt;height:9.1pt;z-index:251642880;mso-position-horizontal-relative:page" filled="f" strokeweight=".9pt">
            <w10:wrap anchorx="page"/>
          </v:rect>
        </w:pict>
      </w:r>
      <w:r>
        <w:rPr>
          <w:noProof/>
          <w:lang w:eastAsia="it-IT"/>
        </w:rPr>
        <w:pict>
          <v:rect id="_x0000_s1126" style="position:absolute;left:0;text-align:left;margin-left:46.2pt;margin-top:27.25pt;width:9.1pt;height:9.1pt;z-index:251643904;mso-position-horizontal-relative:page" filled="f" strokeweight=".9pt">
            <w10:wrap anchorx="page"/>
          </v:rect>
        </w:pict>
      </w:r>
      <w:r>
        <w:t>i reflui fognari vengono scaricati in sottosuolo a dispersione previo trattamento in vasca Imhoff; i reflui fognari vengono scaricati in fossa a tenuta;</w:t>
      </w:r>
    </w:p>
    <w:p w:rsidR="001B437D" w:rsidRDefault="001B437D">
      <w:pPr>
        <w:pStyle w:val="BodyText"/>
        <w:spacing w:before="7"/>
        <w:rPr>
          <w:sz w:val="21"/>
        </w:rPr>
      </w:pPr>
    </w:p>
    <w:p w:rsidR="001B437D" w:rsidRDefault="001B437D">
      <w:pPr>
        <w:ind w:left="132"/>
        <w:rPr>
          <w:b/>
          <w:i/>
        </w:rPr>
      </w:pPr>
      <w:r>
        <w:t xml:space="preserve">di aver incaricato in qualità di </w:t>
      </w:r>
      <w:r>
        <w:rPr>
          <w:b/>
          <w:i/>
        </w:rPr>
        <w:t>PROGETTISTA</w:t>
      </w:r>
    </w:p>
    <w:p w:rsidR="001B437D" w:rsidRDefault="001B437D">
      <w:pPr>
        <w:pStyle w:val="BodyText"/>
        <w:spacing w:before="10"/>
        <w:rPr>
          <w:b/>
          <w:i/>
          <w:sz w:val="28"/>
        </w:rPr>
      </w:pPr>
    </w:p>
    <w:p w:rsidR="001B437D" w:rsidRDefault="001B437D">
      <w:pPr>
        <w:tabs>
          <w:tab w:val="left" w:pos="3817"/>
        </w:tabs>
        <w:spacing w:before="92"/>
        <w:ind w:left="187"/>
        <w:rPr>
          <w:sz w:val="18"/>
        </w:rPr>
      </w:pPr>
      <w:r>
        <w:rPr>
          <w:noProof/>
          <w:lang w:eastAsia="it-IT"/>
        </w:rPr>
        <w:pict>
          <v:group id="_x0000_s1127" style="position:absolute;left:0;text-align:left;margin-left:94.75pt;margin-top:.35pt;width:122pt;height:18.9pt;z-index:-251632640;mso-position-horizontal-relative:page" coordorigin="1895,7" coordsize="2440,378">
            <v:rect id="_x0000_s1128" style="position:absolute;left:1896;top:8;width:2438;height:376" fillcolor="#e5e5ff" stroked="f"/>
            <v:rect id="_x0000_s1129" style="position:absolute;left:1896;top:8;width:2438;height:376" filled="f" strokeweight=".1pt"/>
            <w10:wrap anchorx="page"/>
          </v:group>
        </w:pict>
      </w:r>
      <w:r>
        <w:rPr>
          <w:noProof/>
          <w:lang w:eastAsia="it-IT"/>
        </w:rPr>
        <w:pict>
          <v:group id="_x0000_s1130" style="position:absolute;left:0;text-align:left;margin-left:263.45pt;margin-top:-.25pt;width:113.8pt;height:18.9pt;z-index:251644928;mso-position-horizontal-relative:page" coordorigin="5269,-5" coordsize="2276,378">
            <v:rect id="_x0000_s1131" style="position:absolute;left:5270;top:-4;width:2274;height:376" fillcolor="#e5e5ff" stroked="f"/>
            <v:rect id="_x0000_s1132" style="position:absolute;left:5270;top:-4;width:2274;height:376" filled="f" strokeweight=".1pt"/>
            <w10:wrap anchorx="page"/>
          </v:group>
        </w:pict>
      </w:r>
      <w:r>
        <w:rPr>
          <w:noProof/>
          <w:lang w:eastAsia="it-IT"/>
        </w:rPr>
        <w:pict>
          <v:shapetype id="_x0000_t202" coordsize="21600,21600" o:spt="202" path="m,l,21600r21600,l21600,xe">
            <v:stroke joinstyle="miter"/>
            <v:path gradientshapeok="t" o:connecttype="rect"/>
          </v:shapetype>
          <v:shape id="_x0000_s1133" type="#_x0000_t202" style="position:absolute;left:0;text-align:left;margin-left:382.6pt;margin-top:-10.7pt;width:171.9pt;height:115pt;z-index:251654144;mso-position-horizontal-relative:page" filled="f" strokeweight=".4pt">
            <v:textbox inset="0,0,0,0">
              <w:txbxContent>
                <w:p w:rsidR="001B437D" w:rsidRDefault="001B437D">
                  <w:pPr>
                    <w:spacing w:before="79"/>
                    <w:ind w:left="802"/>
                    <w:rPr>
                      <w:rFonts w:ascii="Arial"/>
                      <w:b/>
                    </w:rPr>
                  </w:pPr>
                  <w:r>
                    <w:rPr>
                      <w:rFonts w:ascii="Arial"/>
                      <w:b/>
                    </w:rPr>
                    <w:t>TIMBRO E FIRMA</w:t>
                  </w:r>
                </w:p>
              </w:txbxContent>
            </v:textbox>
            <w10:wrap anchorx="page"/>
          </v:shape>
        </w:pict>
      </w:r>
      <w:r>
        <w:rPr>
          <w:sz w:val="18"/>
        </w:rPr>
        <w:t>Cognome</w:t>
      </w:r>
      <w:r>
        <w:rPr>
          <w:sz w:val="18"/>
        </w:rPr>
        <w:tab/>
        <w:t>Nome</w:t>
      </w:r>
    </w:p>
    <w:p w:rsidR="001B437D" w:rsidRDefault="001B437D">
      <w:pPr>
        <w:pStyle w:val="BodyText"/>
        <w:spacing w:before="4"/>
        <w:rPr>
          <w:sz w:val="18"/>
        </w:rPr>
      </w:pPr>
    </w:p>
    <w:p w:rsidR="001B437D" w:rsidRDefault="001B437D">
      <w:pPr>
        <w:tabs>
          <w:tab w:val="left" w:pos="4747"/>
        </w:tabs>
        <w:spacing w:before="92"/>
        <w:ind w:left="187"/>
        <w:rPr>
          <w:sz w:val="18"/>
        </w:rPr>
      </w:pPr>
      <w:r>
        <w:rPr>
          <w:noProof/>
          <w:lang w:eastAsia="it-IT"/>
        </w:rPr>
        <w:pict>
          <v:group id="_x0000_s1134" style="position:absolute;left:0;text-align:left;margin-left:114.95pt;margin-top:.35pt;width:146.8pt;height:18.9pt;z-index:-251631616;mso-position-horizontal-relative:page" coordorigin="2299,7" coordsize="2936,378">
            <v:rect id="_x0000_s1135" style="position:absolute;left:2300;top:8;width:2934;height:376" fillcolor="#e5e5ff" stroked="f"/>
            <v:rect id="_x0000_s1136" style="position:absolute;left:2300;top:8;width:2934;height:376" filled="f" strokeweight=".1pt"/>
            <w10:wrap anchorx="page"/>
          </v:group>
        </w:pict>
      </w:r>
      <w:r>
        <w:rPr>
          <w:noProof/>
          <w:lang w:eastAsia="it-IT"/>
        </w:rPr>
        <w:pict>
          <v:group id="_x0000_s1137" style="position:absolute;left:0;text-align:left;margin-left:306.25pt;margin-top:-.25pt;width:69.6pt;height:18.9pt;z-index:251645952;mso-position-horizontal-relative:page" coordorigin="6125,-5" coordsize="1392,378">
            <v:rect id="_x0000_s1138" style="position:absolute;left:6126;top:-4;width:1390;height:376" fillcolor="#e5e5ff" stroked="f"/>
            <v:rect id="_x0000_s1139" style="position:absolute;left:6126;top:-4;width:1390;height:376" filled="f" strokeweight=".1pt"/>
            <w10:wrap anchorx="page"/>
          </v:group>
        </w:pict>
      </w:r>
      <w:r>
        <w:rPr>
          <w:sz w:val="18"/>
        </w:rPr>
        <w:t>Residente/sede</w:t>
      </w:r>
      <w:r>
        <w:rPr>
          <w:sz w:val="18"/>
        </w:rPr>
        <w:tab/>
        <w:t>CAP</w:t>
      </w:r>
    </w:p>
    <w:p w:rsidR="001B437D" w:rsidRDefault="001B437D">
      <w:pPr>
        <w:pStyle w:val="BodyText"/>
        <w:spacing w:before="4"/>
        <w:rPr>
          <w:sz w:val="18"/>
        </w:rPr>
      </w:pPr>
    </w:p>
    <w:p w:rsidR="001B437D" w:rsidRDefault="001B437D">
      <w:pPr>
        <w:tabs>
          <w:tab w:val="left" w:pos="4747"/>
        </w:tabs>
        <w:spacing w:before="92"/>
        <w:ind w:left="187"/>
        <w:rPr>
          <w:sz w:val="18"/>
        </w:rPr>
      </w:pPr>
      <w:r>
        <w:rPr>
          <w:noProof/>
          <w:lang w:eastAsia="it-IT"/>
        </w:rPr>
        <w:pict>
          <v:group id="_x0000_s1140" style="position:absolute;left:0;text-align:left;margin-left:114.95pt;margin-top:.35pt;width:152.9pt;height:18.9pt;z-index:-251630592;mso-position-horizontal-relative:page" coordorigin="2299,7" coordsize="3058,378">
            <v:rect id="_x0000_s1141" style="position:absolute;left:2300;top:8;width:3056;height:376" fillcolor="#e5e5ff" stroked="f"/>
            <v:rect id="_x0000_s1142" style="position:absolute;left:2300;top:8;width:3056;height:376" filled="f" strokeweight=".1pt"/>
            <w10:wrap anchorx="page"/>
          </v:group>
        </w:pict>
      </w:r>
      <w:r>
        <w:rPr>
          <w:noProof/>
          <w:lang w:eastAsia="it-IT"/>
        </w:rPr>
        <w:pict>
          <v:group id="_x0000_s1143" style="position:absolute;left:0;text-align:left;margin-left:306.25pt;margin-top:-.25pt;width:67.3pt;height:18.9pt;z-index:251646976;mso-position-horizontal-relative:page" coordorigin="6125,-5" coordsize="1346,378">
            <v:rect id="_x0000_s1144" style="position:absolute;left:6126;top:-4;width:1344;height:376" fillcolor="#e5e5ff" stroked="f"/>
            <v:rect id="_x0000_s1145" style="position:absolute;left:6126;top:-4;width:1344;height:376" filled="f" strokeweight=".1pt"/>
            <w10:wrap anchorx="page"/>
          </v:group>
        </w:pict>
      </w:r>
      <w:r>
        <w:rPr>
          <w:sz w:val="18"/>
        </w:rPr>
        <w:t>via/piazza</w:t>
      </w:r>
      <w:r>
        <w:rPr>
          <w:sz w:val="18"/>
        </w:rPr>
        <w:tab/>
        <w:t>n.</w:t>
      </w:r>
    </w:p>
    <w:p w:rsidR="001B437D" w:rsidRDefault="001B437D">
      <w:pPr>
        <w:pStyle w:val="BodyText"/>
        <w:spacing w:before="4"/>
        <w:rPr>
          <w:sz w:val="18"/>
        </w:rPr>
      </w:pPr>
    </w:p>
    <w:p w:rsidR="001B437D" w:rsidRDefault="001B437D">
      <w:pPr>
        <w:spacing w:before="92"/>
        <w:ind w:left="187"/>
        <w:jc w:val="both"/>
        <w:rPr>
          <w:sz w:val="18"/>
        </w:rPr>
      </w:pPr>
      <w:r>
        <w:rPr>
          <w:noProof/>
          <w:lang w:eastAsia="it-IT"/>
        </w:rPr>
        <w:pict>
          <v:group id="_x0000_s1146" style="position:absolute;left:0;text-align:left;margin-left:114.95pt;margin-top:.35pt;width:143.8pt;height:18.9pt;z-index:251648000;mso-position-horizontal-relative:page" coordorigin="2299,7" coordsize="2876,378">
            <v:rect id="_x0000_s1147" style="position:absolute;left:2300;top:8;width:2874;height:376" fillcolor="#e5e5ff" stroked="f"/>
            <v:rect id="_x0000_s1148" style="position:absolute;left:2300;top:8;width:2874;height:376" filled="f" strokeweight=".1pt"/>
            <w10:wrap anchorx="page"/>
          </v:group>
        </w:pict>
      </w:r>
      <w:r>
        <w:rPr>
          <w:sz w:val="18"/>
        </w:rPr>
        <w:t>Codice Fiscale</w:t>
      </w:r>
    </w:p>
    <w:p w:rsidR="001B437D" w:rsidRDefault="001B437D">
      <w:pPr>
        <w:pStyle w:val="BodyText"/>
        <w:rPr>
          <w:sz w:val="20"/>
        </w:rPr>
      </w:pPr>
    </w:p>
    <w:p w:rsidR="001B437D" w:rsidRDefault="001B437D">
      <w:pPr>
        <w:spacing w:before="117"/>
        <w:ind w:left="132" w:right="199"/>
        <w:jc w:val="both"/>
        <w:rPr>
          <w:sz w:val="20"/>
        </w:rPr>
      </w:pPr>
      <w:r>
        <w:rPr>
          <w:sz w:val="20"/>
        </w:rPr>
        <w:t>Egregio Signore/Gentile Signora, La informiamo che sotto firmando il presente modulo Lei acconsente anche all’utilizzo, sia su base informatica che su base cartacea, dei dati riportati sullo stesso ai fini istruttori per il rilascio del titolo edilizio ai sensi del decreto legislativo 30 giugno 2003, n. 196 (Codice in materia di protezione dei dati personali).</w:t>
      </w:r>
    </w:p>
    <w:p w:rsidR="001B437D" w:rsidRDefault="001B437D">
      <w:pPr>
        <w:pStyle w:val="BodyText"/>
        <w:spacing w:before="11"/>
        <w:rPr>
          <w:sz w:val="28"/>
        </w:rPr>
      </w:pPr>
    </w:p>
    <w:p w:rsidR="001B437D" w:rsidRDefault="001B437D">
      <w:pPr>
        <w:pStyle w:val="BodyText"/>
        <w:ind w:left="187"/>
        <w:jc w:val="both"/>
      </w:pPr>
      <w:r>
        <w:rPr>
          <w:noProof/>
          <w:lang w:eastAsia="it-IT"/>
        </w:rPr>
        <w:pict>
          <v:group id="_x0000_s1149" style="position:absolute;left:0;text-align:left;margin-left:117.25pt;margin-top:0;width:114.9pt;height:18.9pt;z-index:251649024;mso-position-horizontal-relative:page" coordorigin="2345" coordsize="2298,378">
            <v:rect id="_x0000_s1150" style="position:absolute;left:2346;top:1;width:2296;height:376" fillcolor="#e5e5ff" stroked="f"/>
            <v:rect id="_x0000_s1151" style="position:absolute;left:2346;top:1;width:2296;height:376" filled="f" strokeweight=".1pt"/>
            <w10:wrap anchorx="page"/>
          </v:group>
        </w:pict>
      </w:r>
      <w:r>
        <w:t>__________, lì</w:t>
      </w:r>
    </w:p>
    <w:p w:rsidR="001B437D" w:rsidRDefault="001B437D">
      <w:pPr>
        <w:pStyle w:val="BodyText"/>
        <w:rPr>
          <w:sz w:val="20"/>
        </w:rPr>
      </w:pPr>
    </w:p>
    <w:p w:rsidR="001B437D" w:rsidRDefault="001B437D">
      <w:pPr>
        <w:pStyle w:val="BodyText"/>
        <w:rPr>
          <w:sz w:val="20"/>
        </w:rPr>
      </w:pPr>
    </w:p>
    <w:p w:rsidR="001B437D" w:rsidRDefault="001B437D">
      <w:pPr>
        <w:pStyle w:val="BodyText"/>
        <w:rPr>
          <w:sz w:val="20"/>
        </w:rPr>
      </w:pPr>
    </w:p>
    <w:p w:rsidR="001B437D" w:rsidRDefault="001B437D">
      <w:pPr>
        <w:pStyle w:val="BodyText"/>
        <w:spacing w:before="4"/>
        <w:rPr>
          <w:sz w:val="24"/>
        </w:rPr>
      </w:pPr>
      <w:r>
        <w:rPr>
          <w:noProof/>
          <w:lang w:eastAsia="it-IT"/>
        </w:rPr>
        <w:pict>
          <v:shape id="_x0000_s1152" style="position:absolute;margin-left:52.6pt;margin-top:16.35pt;width:178.8pt;height:.1pt;z-index:-251624448;mso-wrap-distance-left:0;mso-wrap-distance-right:0;mso-position-horizontal-relative:page" coordorigin="1052,327" coordsize="3576,0" path="m1052,327r3576,e" filled="f" strokeweight=".7pt">
            <v:stroke dashstyle="1 1"/>
            <v:path arrowok="t"/>
            <w10:wrap type="topAndBottom" anchorx="page"/>
          </v:shape>
        </w:pict>
      </w:r>
      <w:r>
        <w:rPr>
          <w:noProof/>
          <w:lang w:eastAsia="it-IT"/>
        </w:rPr>
        <w:pict>
          <v:shape id="_x0000_s1153" style="position:absolute;margin-left:308.2pt;margin-top:16.35pt;width:178.8pt;height:.1pt;z-index:-251623424;mso-wrap-distance-left:0;mso-wrap-distance-right:0;mso-position-horizontal-relative:page" coordorigin="6164,327" coordsize="3576,0" path="m6164,327r3576,e" filled="f" strokeweight=".7pt">
            <v:stroke dashstyle="1 1"/>
            <v:path arrowok="t"/>
            <w10:wrap type="topAndBottom" anchorx="page"/>
          </v:shape>
        </w:pict>
      </w:r>
    </w:p>
    <w:p w:rsidR="001B437D" w:rsidRDefault="001B437D">
      <w:pPr>
        <w:tabs>
          <w:tab w:val="left" w:pos="6413"/>
        </w:tabs>
        <w:spacing w:before="98"/>
        <w:ind w:left="1278"/>
        <w:rPr>
          <w:i/>
        </w:rPr>
      </w:pPr>
      <w:r>
        <w:rPr>
          <w:i/>
        </w:rPr>
        <w:t>IL</w:t>
      </w:r>
      <w:r>
        <w:rPr>
          <w:i/>
          <w:spacing w:val="-8"/>
        </w:rPr>
        <w:t xml:space="preserve"> </w:t>
      </w:r>
      <w:r>
        <w:rPr>
          <w:i/>
        </w:rPr>
        <w:t>RICHIEDENTE</w:t>
      </w:r>
      <w:r>
        <w:rPr>
          <w:i/>
        </w:rPr>
        <w:tab/>
        <w:t>IL</w:t>
      </w:r>
      <w:r>
        <w:rPr>
          <w:i/>
          <w:spacing w:val="-5"/>
        </w:rPr>
        <w:t xml:space="preserve"> </w:t>
      </w:r>
      <w:r>
        <w:rPr>
          <w:i/>
        </w:rPr>
        <w:t>PROGETTISTA</w:t>
      </w:r>
    </w:p>
    <w:p w:rsidR="001B437D" w:rsidRDefault="001B437D">
      <w:pPr>
        <w:pStyle w:val="BodyText"/>
        <w:spacing w:before="3"/>
        <w:rPr>
          <w:i/>
          <w:sz w:val="35"/>
        </w:rPr>
      </w:pPr>
    </w:p>
    <w:p w:rsidR="001B437D" w:rsidRDefault="001B437D">
      <w:pPr>
        <w:ind w:left="132"/>
        <w:rPr>
          <w:b/>
        </w:rPr>
      </w:pPr>
      <w:r>
        <w:t xml:space="preserve">Altri proprietari coinvolti dall'esecuzione delle opere di allacciamento </w:t>
      </w:r>
      <w:r>
        <w:rPr>
          <w:b/>
        </w:rPr>
        <w:t>(allegare copia documento d'identità):</w:t>
      </w:r>
    </w:p>
    <w:p w:rsidR="001B437D" w:rsidRDefault="001B437D">
      <w:pPr>
        <w:pStyle w:val="BodyText"/>
        <w:spacing w:before="1"/>
        <w:rPr>
          <w:b/>
          <w:sz w:val="27"/>
        </w:rPr>
      </w:pPr>
    </w:p>
    <w:p w:rsidR="001B437D" w:rsidRDefault="001B437D">
      <w:pPr>
        <w:tabs>
          <w:tab w:val="left" w:pos="5947"/>
        </w:tabs>
        <w:spacing w:before="93"/>
        <w:ind w:left="187"/>
        <w:rPr>
          <w:sz w:val="18"/>
        </w:rPr>
      </w:pPr>
      <w:r>
        <w:rPr>
          <w:noProof/>
          <w:lang w:eastAsia="it-IT"/>
        </w:rPr>
        <w:pict>
          <v:group id="_x0000_s1154" style="position:absolute;left:0;text-align:left;margin-left:94.75pt;margin-top:.4pt;width:229.3pt;height:18.9pt;z-index:-251629568;mso-position-horizontal-relative:page" coordorigin="1895,8" coordsize="4586,378">
            <v:rect id="_x0000_s1155" style="position:absolute;left:1896;top:9;width:4584;height:376" fillcolor="#e5e5ff" stroked="f"/>
            <v:rect id="_x0000_s1156" style="position:absolute;left:1896;top:9;width:4584;height:376" filled="f" strokeweight=".1pt"/>
            <w10:wrap anchorx="page"/>
          </v:group>
        </w:pict>
      </w:r>
      <w:r>
        <w:rPr>
          <w:noProof/>
          <w:lang w:eastAsia="it-IT"/>
        </w:rPr>
        <w:pict>
          <v:group id="_x0000_s1157" style="position:absolute;left:0;text-align:left;margin-left:393.25pt;margin-top:.4pt;width:154.3pt;height:18.9pt;z-index:251650048;mso-position-horizontal-relative:page" coordorigin="7865,8" coordsize="3086,378">
            <v:rect id="_x0000_s1158" style="position:absolute;left:7866;top:9;width:3084;height:376" fillcolor="#e5e5ff" stroked="f"/>
            <v:rect id="_x0000_s1159" style="position:absolute;left:7866;top:9;width:3084;height:376" filled="f" strokeweight=".1pt"/>
            <w10:wrap anchorx="page"/>
          </v:group>
        </w:pict>
      </w:r>
      <w:r>
        <w:rPr>
          <w:sz w:val="18"/>
        </w:rPr>
        <w:t>Cognome</w:t>
      </w:r>
      <w:r>
        <w:rPr>
          <w:sz w:val="18"/>
        </w:rPr>
        <w:tab/>
        <w:t>Nome</w:t>
      </w:r>
    </w:p>
    <w:p w:rsidR="001B437D" w:rsidRDefault="001B437D">
      <w:pPr>
        <w:pStyle w:val="BodyText"/>
        <w:spacing w:before="5"/>
        <w:rPr>
          <w:sz w:val="16"/>
        </w:rPr>
      </w:pPr>
    </w:p>
    <w:p w:rsidR="001B437D" w:rsidRDefault="001B437D">
      <w:pPr>
        <w:spacing w:before="90"/>
        <w:ind w:left="187"/>
        <w:rPr>
          <w:sz w:val="18"/>
        </w:rPr>
      </w:pPr>
      <w:r>
        <w:rPr>
          <w:noProof/>
          <w:lang w:eastAsia="it-IT"/>
        </w:rPr>
        <w:pict>
          <v:line id="_x0000_s1160" style="position:absolute;left:0;text-align:left;z-index:251637760;mso-position-horizontal-relative:page" from="100.7pt,15.85pt" to="103.4pt,15.85pt" strokeweight=".7pt">
            <v:stroke dashstyle="1 1"/>
            <w10:wrap anchorx="page"/>
          </v:line>
        </w:pict>
      </w:r>
      <w:r>
        <w:rPr>
          <w:noProof/>
          <w:lang w:eastAsia="it-IT"/>
        </w:rPr>
        <w:pict>
          <v:group id="_x0000_s1161" style="position:absolute;left:0;text-align:left;margin-left:309.25pt;margin-top:1.4pt;width:238.3pt;height:18.9pt;z-index:251651072;mso-position-horizontal-relative:page" coordorigin="6185,28" coordsize="4766,378">
            <v:rect id="_x0000_s1162" style="position:absolute;left:6186;top:29;width:4764;height:376" fillcolor="#e5e5ff" stroked="f"/>
            <v:rect id="_x0000_s1163" style="position:absolute;left:6186;top:29;width:4764;height:376" filled="f" strokeweight=".1pt"/>
            <w10:wrap anchorx="page"/>
          </v:group>
        </w:pict>
      </w:r>
      <w:r>
        <w:t xml:space="preserve">in qualità di </w:t>
      </w:r>
      <w:r>
        <w:rPr>
          <w:sz w:val="18"/>
        </w:rPr>
        <w:t>(proprietario, usufruttuario, legale rappresentante, …)</w:t>
      </w:r>
    </w:p>
    <w:p w:rsidR="001B437D" w:rsidRDefault="001B437D">
      <w:pPr>
        <w:pStyle w:val="BodyText"/>
        <w:spacing w:before="11"/>
        <w:rPr>
          <w:sz w:val="17"/>
        </w:rPr>
      </w:pPr>
    </w:p>
    <w:p w:rsidR="001B437D" w:rsidRDefault="001B437D">
      <w:pPr>
        <w:rPr>
          <w:sz w:val="17"/>
        </w:rPr>
        <w:sectPr w:rsidR="001B437D">
          <w:pgSz w:w="11900" w:h="16840"/>
          <w:pgMar w:top="780" w:right="660" w:bottom="280" w:left="720" w:header="720" w:footer="720" w:gutter="0"/>
          <w:cols w:space="720"/>
        </w:sectPr>
      </w:pPr>
    </w:p>
    <w:p w:rsidR="001B437D" w:rsidRDefault="001B437D">
      <w:pPr>
        <w:spacing w:before="92"/>
        <w:ind w:left="187"/>
        <w:rPr>
          <w:sz w:val="20"/>
        </w:rPr>
      </w:pPr>
      <w:r>
        <w:rPr>
          <w:sz w:val="20"/>
        </w:rPr>
        <w:t>della p.ed. /p.f.</w:t>
      </w:r>
    </w:p>
    <w:p w:rsidR="001B437D" w:rsidRDefault="001B437D">
      <w:pPr>
        <w:spacing w:before="92"/>
        <w:ind w:left="187"/>
        <w:rPr>
          <w:sz w:val="20"/>
        </w:rPr>
      </w:pPr>
      <w:r>
        <w:br w:type="column"/>
      </w:r>
      <w:r>
        <w:rPr>
          <w:sz w:val="20"/>
        </w:rPr>
        <w:t>in C.C.</w:t>
      </w:r>
    </w:p>
    <w:p w:rsidR="001B437D" w:rsidRDefault="001B437D">
      <w:pPr>
        <w:pStyle w:val="BodyText"/>
        <w:spacing w:before="7"/>
        <w:rPr>
          <w:sz w:val="30"/>
        </w:rPr>
      </w:pPr>
    </w:p>
    <w:p w:rsidR="001B437D" w:rsidRDefault="001B437D">
      <w:pPr>
        <w:ind w:left="187"/>
        <w:rPr>
          <w:i/>
          <w:sz w:val="18"/>
        </w:rPr>
      </w:pPr>
      <w:r>
        <w:rPr>
          <w:noProof/>
          <w:lang w:eastAsia="it-IT"/>
        </w:rPr>
        <w:pict>
          <v:group id="_x0000_s1164" style="position:absolute;left:0;text-align:left;margin-left:114.95pt;margin-top:-32.75pt;width:152.9pt;height:18.9pt;z-index:251652096;mso-position-horizontal-relative:page" coordorigin="2299,-655" coordsize="3058,378">
            <v:rect id="_x0000_s1165" style="position:absolute;left:2300;top:-654;width:3056;height:376" fillcolor="#e5e5ff" stroked="f"/>
            <v:rect id="_x0000_s1166" style="position:absolute;left:2300;top:-654;width:3056;height:376" filled="f" strokeweight=".1pt"/>
            <w10:wrap anchorx="page"/>
          </v:group>
        </w:pict>
      </w:r>
      <w:r>
        <w:rPr>
          <w:noProof/>
          <w:lang w:eastAsia="it-IT"/>
        </w:rPr>
        <w:pict>
          <v:group id="_x0000_s1167" style="position:absolute;left:0;text-align:left;margin-left:309.25pt;margin-top:-32.75pt;width:238.3pt;height:18.9pt;z-index:251653120;mso-position-horizontal-relative:page" coordorigin="6185,-655" coordsize="4766,378">
            <v:rect id="_x0000_s1168" style="position:absolute;left:6186;top:-654;width:4764;height:376" fillcolor="#e5e5ff" stroked="f"/>
            <v:rect id="_x0000_s1169" style="position:absolute;left:6186;top:-654;width:4764;height:376" filled="f" strokeweight=".1pt"/>
            <w10:wrap anchorx="page"/>
          </v:group>
        </w:pict>
      </w:r>
      <w:r>
        <w:rPr>
          <w:i/>
          <w:sz w:val="18"/>
        </w:rPr>
        <w:t>(firma)</w:t>
      </w:r>
    </w:p>
    <w:p w:rsidR="001B437D" w:rsidRDefault="001B437D">
      <w:pPr>
        <w:rPr>
          <w:sz w:val="18"/>
        </w:rPr>
        <w:sectPr w:rsidR="001B437D">
          <w:type w:val="continuous"/>
          <w:pgSz w:w="11900" w:h="16840"/>
          <w:pgMar w:top="840" w:right="660" w:bottom="280" w:left="720" w:header="720" w:footer="720" w:gutter="0"/>
          <w:cols w:num="2" w:space="720" w:equalWidth="0">
            <w:col w:w="1426" w:space="3134"/>
            <w:col w:w="5960"/>
          </w:cols>
        </w:sectPr>
      </w:pPr>
    </w:p>
    <w:p w:rsidR="001B437D" w:rsidRDefault="001B437D">
      <w:pPr>
        <w:pStyle w:val="BodyText"/>
        <w:spacing w:before="10"/>
        <w:rPr>
          <w:i/>
          <w:sz w:val="8"/>
        </w:rPr>
      </w:pPr>
    </w:p>
    <w:p w:rsidR="001B437D" w:rsidRDefault="001B437D">
      <w:pPr>
        <w:pStyle w:val="BodyText"/>
        <w:spacing w:line="20" w:lineRule="exact"/>
        <w:ind w:left="6141"/>
        <w:rPr>
          <w:sz w:val="2"/>
        </w:rPr>
      </w:pPr>
      <w:r>
        <w:rPr>
          <w:noProof/>
          <w:lang w:eastAsia="it-IT"/>
        </w:rPr>
      </w:r>
      <w:r w:rsidRPr="00C03E58">
        <w:rPr>
          <w:sz w:val="2"/>
        </w:rPr>
        <w:pict>
          <v:group id="_x0000_s1170" style="width:178.7pt;height:.7pt;mso-position-horizontal-relative:char;mso-position-vertical-relative:line" coordsize="3574,14">
            <v:line id="_x0000_s1171" style="position:absolute" from="0,7" to="3574,7" strokeweight=".7pt">
              <v:stroke dashstyle="1 1"/>
            </v:line>
            <w10:anchorlock/>
          </v:group>
        </w:pict>
      </w:r>
    </w:p>
    <w:p w:rsidR="001B437D" w:rsidRDefault="001B437D">
      <w:pPr>
        <w:spacing w:line="20" w:lineRule="exact"/>
        <w:rPr>
          <w:sz w:val="2"/>
        </w:rPr>
        <w:sectPr w:rsidR="001B437D">
          <w:type w:val="continuous"/>
          <w:pgSz w:w="11900" w:h="16840"/>
          <w:pgMar w:top="840" w:right="660" w:bottom="280" w:left="720" w:header="720" w:footer="720" w:gutter="0"/>
          <w:cols w:space="720"/>
        </w:sectPr>
      </w:pPr>
    </w:p>
    <w:p w:rsidR="001B437D" w:rsidRDefault="001B437D">
      <w:pPr>
        <w:tabs>
          <w:tab w:val="left" w:pos="5947"/>
        </w:tabs>
        <w:spacing w:before="94"/>
        <w:ind w:left="187"/>
        <w:rPr>
          <w:sz w:val="18"/>
        </w:rPr>
      </w:pPr>
      <w:r>
        <w:rPr>
          <w:noProof/>
          <w:lang w:eastAsia="it-IT"/>
        </w:rPr>
        <w:pict>
          <v:group id="_x0000_s1172" style="position:absolute;left:0;text-align:left;margin-left:94.75pt;margin-top:.45pt;width:229.3pt;height:18.9pt;z-index:-251628544;mso-position-horizontal-relative:page" coordorigin="1895,9" coordsize="4586,378">
            <v:rect id="_x0000_s1173" style="position:absolute;left:1896;top:10;width:4584;height:376" fillcolor="#e5e5ff" stroked="f"/>
            <v:rect id="_x0000_s1174" style="position:absolute;left:1896;top:10;width:4584;height:376" filled="f" strokeweight=".1pt"/>
            <w10:wrap anchorx="page"/>
          </v:group>
        </w:pict>
      </w:r>
      <w:r>
        <w:rPr>
          <w:noProof/>
          <w:lang w:eastAsia="it-IT"/>
        </w:rPr>
        <w:pict>
          <v:group id="_x0000_s1175" style="position:absolute;left:0;text-align:left;margin-left:393.25pt;margin-top:.45pt;width:154.3pt;height:18.9pt;z-index:251658240;mso-position-horizontal-relative:page" coordorigin="7865,9" coordsize="3086,378">
            <v:rect id="_x0000_s1176" style="position:absolute;left:7866;top:10;width:3084;height:376" fillcolor="#e5e5ff" stroked="f"/>
            <v:rect id="_x0000_s1177" style="position:absolute;left:7866;top:10;width:3084;height:376" filled="f" strokeweight=".1pt"/>
            <w10:wrap anchorx="page"/>
          </v:group>
        </w:pict>
      </w:r>
      <w:r>
        <w:rPr>
          <w:sz w:val="18"/>
        </w:rPr>
        <w:t>Cognome</w:t>
      </w:r>
      <w:r>
        <w:rPr>
          <w:sz w:val="18"/>
        </w:rPr>
        <w:tab/>
        <w:t>Nome</w:t>
      </w:r>
    </w:p>
    <w:p w:rsidR="001B437D" w:rsidRDefault="001B437D">
      <w:pPr>
        <w:pStyle w:val="BodyText"/>
        <w:spacing w:before="4"/>
        <w:rPr>
          <w:sz w:val="16"/>
        </w:rPr>
      </w:pPr>
    </w:p>
    <w:p w:rsidR="001B437D" w:rsidRDefault="001B437D">
      <w:pPr>
        <w:spacing w:before="91"/>
        <w:ind w:left="187"/>
        <w:rPr>
          <w:sz w:val="18"/>
        </w:rPr>
      </w:pPr>
      <w:r>
        <w:rPr>
          <w:noProof/>
          <w:lang w:eastAsia="it-IT"/>
        </w:rPr>
        <w:pict>
          <v:line id="_x0000_s1178" style="position:absolute;left:0;text-align:left;z-index:251655168;mso-position-horizontal-relative:page" from="100.7pt,15.9pt" to="103.4pt,15.9pt" strokeweight=".7pt">
            <v:stroke dashstyle="1 1"/>
            <w10:wrap anchorx="page"/>
          </v:line>
        </w:pict>
      </w:r>
      <w:r>
        <w:rPr>
          <w:noProof/>
          <w:lang w:eastAsia="it-IT"/>
        </w:rPr>
        <w:pict>
          <v:group id="_x0000_s1179" style="position:absolute;left:0;text-align:left;margin-left:309.25pt;margin-top:1.45pt;width:238.3pt;height:18.9pt;z-index:251659264;mso-position-horizontal-relative:page" coordorigin="6185,29" coordsize="4766,378">
            <v:rect id="_x0000_s1180" style="position:absolute;left:6186;top:30;width:4764;height:376" fillcolor="#e5e5ff" stroked="f"/>
            <v:rect id="_x0000_s1181" style="position:absolute;left:6186;top:30;width:4764;height:376" filled="f" strokeweight=".1pt"/>
            <w10:wrap anchorx="page"/>
          </v:group>
        </w:pict>
      </w:r>
      <w:r>
        <w:t xml:space="preserve">in qualità di </w:t>
      </w:r>
      <w:r>
        <w:rPr>
          <w:sz w:val="18"/>
        </w:rPr>
        <w:t>(proprietario, usufruttuario, legale rappresentante, …)</w:t>
      </w:r>
    </w:p>
    <w:p w:rsidR="001B437D" w:rsidRDefault="001B437D">
      <w:pPr>
        <w:pStyle w:val="BodyText"/>
        <w:spacing w:before="1"/>
        <w:rPr>
          <w:sz w:val="18"/>
        </w:rPr>
      </w:pPr>
    </w:p>
    <w:p w:rsidR="001B437D" w:rsidRDefault="001B437D">
      <w:pPr>
        <w:rPr>
          <w:sz w:val="18"/>
        </w:rPr>
        <w:sectPr w:rsidR="001B437D">
          <w:pgSz w:w="11900" w:h="16840"/>
          <w:pgMar w:top="1160" w:right="660" w:bottom="280" w:left="720" w:header="720" w:footer="720" w:gutter="0"/>
          <w:cols w:space="720"/>
        </w:sectPr>
      </w:pPr>
    </w:p>
    <w:p w:rsidR="001B437D" w:rsidRDefault="001B437D">
      <w:pPr>
        <w:spacing w:before="92"/>
        <w:ind w:left="187"/>
        <w:rPr>
          <w:sz w:val="20"/>
        </w:rPr>
      </w:pPr>
      <w:r>
        <w:rPr>
          <w:sz w:val="20"/>
        </w:rPr>
        <w:t>della p.ed. /p.f.</w:t>
      </w:r>
    </w:p>
    <w:p w:rsidR="001B437D" w:rsidRDefault="001B437D">
      <w:pPr>
        <w:spacing w:before="92"/>
        <w:ind w:left="187"/>
        <w:rPr>
          <w:sz w:val="20"/>
        </w:rPr>
      </w:pPr>
      <w:r>
        <w:br w:type="column"/>
      </w:r>
      <w:r>
        <w:rPr>
          <w:sz w:val="20"/>
        </w:rPr>
        <w:t>in C.C.</w:t>
      </w:r>
    </w:p>
    <w:p w:rsidR="001B437D" w:rsidRDefault="001B437D">
      <w:pPr>
        <w:pStyle w:val="BodyText"/>
        <w:spacing w:before="6"/>
        <w:rPr>
          <w:sz w:val="30"/>
        </w:rPr>
      </w:pPr>
    </w:p>
    <w:p w:rsidR="001B437D" w:rsidRDefault="001B437D">
      <w:pPr>
        <w:ind w:left="187"/>
        <w:rPr>
          <w:i/>
          <w:sz w:val="18"/>
        </w:rPr>
      </w:pPr>
      <w:r>
        <w:rPr>
          <w:noProof/>
          <w:lang w:eastAsia="it-IT"/>
        </w:rPr>
        <w:pict>
          <v:group id="_x0000_s1182" style="position:absolute;left:0;text-align:left;margin-left:114.95pt;margin-top:-32.75pt;width:152.9pt;height:18.9pt;z-index:251660288;mso-position-horizontal-relative:page" coordorigin="2299,-655" coordsize="3058,378">
            <v:rect id="_x0000_s1183" style="position:absolute;left:2300;top:-654;width:3056;height:376" fillcolor="#e5e5ff" stroked="f"/>
            <v:rect id="_x0000_s1184" style="position:absolute;left:2300;top:-654;width:3056;height:376" filled="f" strokeweight=".1pt"/>
            <w10:wrap anchorx="page"/>
          </v:group>
        </w:pict>
      </w:r>
      <w:r>
        <w:rPr>
          <w:noProof/>
          <w:lang w:eastAsia="it-IT"/>
        </w:rPr>
        <w:pict>
          <v:group id="_x0000_s1185" style="position:absolute;left:0;text-align:left;margin-left:309.25pt;margin-top:-32.75pt;width:238.3pt;height:18.9pt;z-index:251661312;mso-position-horizontal-relative:page" coordorigin="6185,-655" coordsize="4766,378">
            <v:rect id="_x0000_s1186" style="position:absolute;left:6186;top:-654;width:4764;height:376" fillcolor="#e5e5ff" stroked="f"/>
            <v:rect id="_x0000_s1187" style="position:absolute;left:6186;top:-654;width:4764;height:376" filled="f" strokeweight=".1pt"/>
            <w10:wrap anchorx="page"/>
          </v:group>
        </w:pict>
      </w:r>
      <w:r>
        <w:rPr>
          <w:i/>
          <w:sz w:val="18"/>
        </w:rPr>
        <w:t>(firma)</w:t>
      </w:r>
    </w:p>
    <w:p w:rsidR="001B437D" w:rsidRDefault="001B437D">
      <w:pPr>
        <w:rPr>
          <w:sz w:val="18"/>
        </w:rPr>
        <w:sectPr w:rsidR="001B437D">
          <w:type w:val="continuous"/>
          <w:pgSz w:w="11900" w:h="16840"/>
          <w:pgMar w:top="840" w:right="660" w:bottom="280" w:left="720" w:header="720" w:footer="720" w:gutter="0"/>
          <w:cols w:num="2" w:space="720" w:equalWidth="0">
            <w:col w:w="1426" w:space="3134"/>
            <w:col w:w="5960"/>
          </w:cols>
        </w:sectPr>
      </w:pPr>
    </w:p>
    <w:p w:rsidR="001B437D" w:rsidRDefault="001B437D">
      <w:pPr>
        <w:pStyle w:val="BodyText"/>
        <w:rPr>
          <w:i/>
          <w:sz w:val="9"/>
        </w:rPr>
      </w:pPr>
    </w:p>
    <w:p w:rsidR="001B437D" w:rsidRDefault="001B437D">
      <w:pPr>
        <w:pStyle w:val="BodyText"/>
        <w:spacing w:line="20" w:lineRule="exact"/>
        <w:ind w:left="6141"/>
        <w:rPr>
          <w:sz w:val="2"/>
        </w:rPr>
      </w:pPr>
      <w:r>
        <w:rPr>
          <w:noProof/>
          <w:lang w:eastAsia="it-IT"/>
        </w:rPr>
      </w:r>
      <w:r w:rsidRPr="00C03E58">
        <w:rPr>
          <w:sz w:val="2"/>
        </w:rPr>
        <w:pict>
          <v:group id="_x0000_s1188" style="width:178.7pt;height:.7pt;mso-position-horizontal-relative:char;mso-position-vertical-relative:line" coordsize="3574,14">
            <v:line id="_x0000_s1189" style="position:absolute" from="0,7" to="3574,7" strokeweight=".7pt">
              <v:stroke dashstyle="1 1"/>
            </v:line>
            <w10:anchorlock/>
          </v:group>
        </w:pict>
      </w:r>
    </w:p>
    <w:p w:rsidR="001B437D" w:rsidRDefault="001B437D">
      <w:pPr>
        <w:pStyle w:val="BodyText"/>
        <w:rPr>
          <w:i/>
          <w:sz w:val="20"/>
        </w:rPr>
      </w:pPr>
    </w:p>
    <w:p w:rsidR="001B437D" w:rsidRDefault="001B437D">
      <w:pPr>
        <w:pStyle w:val="BodyText"/>
        <w:rPr>
          <w:i/>
          <w:sz w:val="20"/>
        </w:rPr>
      </w:pPr>
    </w:p>
    <w:p w:rsidR="001B437D" w:rsidRDefault="001B437D">
      <w:pPr>
        <w:pStyle w:val="BodyText"/>
        <w:spacing w:before="2"/>
        <w:rPr>
          <w:i/>
        </w:rPr>
      </w:pPr>
    </w:p>
    <w:p w:rsidR="001B437D" w:rsidRDefault="001B437D">
      <w:pPr>
        <w:tabs>
          <w:tab w:val="left" w:pos="5947"/>
        </w:tabs>
        <w:ind w:left="187"/>
        <w:rPr>
          <w:sz w:val="18"/>
        </w:rPr>
      </w:pPr>
      <w:r>
        <w:rPr>
          <w:noProof/>
          <w:lang w:eastAsia="it-IT"/>
        </w:rPr>
        <w:pict>
          <v:group id="_x0000_s1190" style="position:absolute;left:0;text-align:left;margin-left:94.75pt;margin-top:-4.25pt;width:229.3pt;height:18.9pt;z-index:-251627520;mso-position-horizontal-relative:page" coordorigin="1895,-85" coordsize="4586,378">
            <v:rect id="_x0000_s1191" style="position:absolute;left:1896;top:-84;width:4584;height:376" fillcolor="#e5e5ff" stroked="f"/>
            <v:rect id="_x0000_s1192" style="position:absolute;left:1896;top:-84;width:4584;height:376" filled="f" strokeweight=".1pt"/>
            <w10:wrap anchorx="page"/>
          </v:group>
        </w:pict>
      </w:r>
      <w:r>
        <w:rPr>
          <w:noProof/>
          <w:lang w:eastAsia="it-IT"/>
        </w:rPr>
        <w:pict>
          <v:group id="_x0000_s1193" style="position:absolute;left:0;text-align:left;margin-left:393.25pt;margin-top:-4.25pt;width:154.3pt;height:18.9pt;z-index:251662336;mso-position-horizontal-relative:page" coordorigin="7865,-85" coordsize="3086,378">
            <v:rect id="_x0000_s1194" style="position:absolute;left:7866;top:-84;width:3084;height:376" fillcolor="#e5e5ff" stroked="f"/>
            <v:rect id="_x0000_s1195" style="position:absolute;left:7866;top:-84;width:3084;height:376" filled="f" strokeweight=".1pt"/>
            <w10:wrap anchorx="page"/>
          </v:group>
        </w:pict>
      </w:r>
      <w:r>
        <w:rPr>
          <w:sz w:val="18"/>
        </w:rPr>
        <w:t>Cognome</w:t>
      </w:r>
      <w:r>
        <w:rPr>
          <w:sz w:val="18"/>
        </w:rPr>
        <w:tab/>
        <w:t>Nome</w:t>
      </w:r>
    </w:p>
    <w:p w:rsidR="001B437D" w:rsidRDefault="001B437D">
      <w:pPr>
        <w:pStyle w:val="BodyText"/>
        <w:spacing w:before="5"/>
        <w:rPr>
          <w:sz w:val="16"/>
        </w:rPr>
      </w:pPr>
    </w:p>
    <w:p w:rsidR="001B437D" w:rsidRDefault="001B437D">
      <w:pPr>
        <w:spacing w:before="90"/>
        <w:ind w:left="187"/>
        <w:rPr>
          <w:sz w:val="18"/>
        </w:rPr>
      </w:pPr>
      <w:r>
        <w:rPr>
          <w:noProof/>
          <w:lang w:eastAsia="it-IT"/>
        </w:rPr>
        <w:pict>
          <v:line id="_x0000_s1196" style="position:absolute;left:0;text-align:left;z-index:251656192;mso-position-horizontal-relative:page" from="100.7pt,15.85pt" to="103.4pt,15.85pt" strokeweight=".7pt">
            <v:stroke dashstyle="1 1"/>
            <w10:wrap anchorx="page"/>
          </v:line>
        </w:pict>
      </w:r>
      <w:r>
        <w:rPr>
          <w:noProof/>
          <w:lang w:eastAsia="it-IT"/>
        </w:rPr>
        <w:pict>
          <v:group id="_x0000_s1197" style="position:absolute;left:0;text-align:left;margin-left:309.25pt;margin-top:1.4pt;width:238.3pt;height:18.9pt;z-index:251663360;mso-position-horizontal-relative:page" coordorigin="6185,28" coordsize="4766,378">
            <v:rect id="_x0000_s1198" style="position:absolute;left:6186;top:29;width:4764;height:376" fillcolor="#e5e5ff" stroked="f"/>
            <v:rect id="_x0000_s1199" style="position:absolute;left:6186;top:29;width:4764;height:376" filled="f" strokeweight=".1pt"/>
            <w10:wrap anchorx="page"/>
          </v:group>
        </w:pict>
      </w:r>
      <w:r>
        <w:t xml:space="preserve">in qualità di </w:t>
      </w:r>
      <w:r>
        <w:rPr>
          <w:sz w:val="18"/>
        </w:rPr>
        <w:t>(proprietario, usufruttuario, legale rappresentante, …)</w:t>
      </w:r>
    </w:p>
    <w:p w:rsidR="001B437D" w:rsidRDefault="001B437D">
      <w:pPr>
        <w:pStyle w:val="BodyText"/>
        <w:spacing w:before="1"/>
        <w:rPr>
          <w:sz w:val="18"/>
        </w:rPr>
      </w:pPr>
    </w:p>
    <w:p w:rsidR="001B437D" w:rsidRDefault="001B437D">
      <w:pPr>
        <w:rPr>
          <w:sz w:val="18"/>
        </w:rPr>
        <w:sectPr w:rsidR="001B437D">
          <w:type w:val="continuous"/>
          <w:pgSz w:w="11900" w:h="16840"/>
          <w:pgMar w:top="840" w:right="660" w:bottom="280" w:left="720" w:header="720" w:footer="720" w:gutter="0"/>
          <w:cols w:space="720"/>
        </w:sectPr>
      </w:pPr>
    </w:p>
    <w:p w:rsidR="001B437D" w:rsidRDefault="001B437D">
      <w:pPr>
        <w:spacing w:before="92"/>
        <w:ind w:left="187"/>
        <w:rPr>
          <w:sz w:val="20"/>
        </w:rPr>
      </w:pPr>
      <w:r>
        <w:rPr>
          <w:sz w:val="20"/>
        </w:rPr>
        <w:t>della p.ed. /p.f.</w:t>
      </w:r>
    </w:p>
    <w:p w:rsidR="001B437D" w:rsidRDefault="001B437D">
      <w:pPr>
        <w:spacing w:before="92"/>
        <w:ind w:left="187"/>
        <w:rPr>
          <w:sz w:val="20"/>
        </w:rPr>
      </w:pPr>
      <w:r>
        <w:br w:type="column"/>
      </w:r>
      <w:r>
        <w:rPr>
          <w:sz w:val="20"/>
        </w:rPr>
        <w:t>in C.C.</w:t>
      </w:r>
    </w:p>
    <w:p w:rsidR="001B437D" w:rsidRDefault="001B437D">
      <w:pPr>
        <w:pStyle w:val="BodyText"/>
        <w:spacing w:before="6"/>
        <w:rPr>
          <w:sz w:val="30"/>
        </w:rPr>
      </w:pPr>
    </w:p>
    <w:p w:rsidR="001B437D" w:rsidRDefault="001B437D">
      <w:pPr>
        <w:ind w:left="187"/>
        <w:rPr>
          <w:i/>
          <w:sz w:val="18"/>
        </w:rPr>
      </w:pPr>
      <w:r>
        <w:rPr>
          <w:noProof/>
          <w:lang w:eastAsia="it-IT"/>
        </w:rPr>
        <w:pict>
          <v:group id="_x0000_s1200" style="position:absolute;left:0;text-align:left;margin-left:114.95pt;margin-top:-32.75pt;width:152.9pt;height:18.9pt;z-index:251664384;mso-position-horizontal-relative:page" coordorigin="2299,-655" coordsize="3058,378">
            <v:rect id="_x0000_s1201" style="position:absolute;left:2300;top:-654;width:3056;height:376" fillcolor="#e5e5ff" stroked="f"/>
            <v:rect id="_x0000_s1202" style="position:absolute;left:2300;top:-654;width:3056;height:376" filled="f" strokeweight=".1pt"/>
            <w10:wrap anchorx="page"/>
          </v:group>
        </w:pict>
      </w:r>
      <w:r>
        <w:rPr>
          <w:noProof/>
          <w:lang w:eastAsia="it-IT"/>
        </w:rPr>
        <w:pict>
          <v:group id="_x0000_s1203" style="position:absolute;left:0;text-align:left;margin-left:309.25pt;margin-top:-32.75pt;width:238.3pt;height:18.9pt;z-index:251665408;mso-position-horizontal-relative:page" coordorigin="6185,-655" coordsize="4766,378">
            <v:rect id="_x0000_s1204" style="position:absolute;left:6186;top:-654;width:4764;height:376" fillcolor="#e5e5ff" stroked="f"/>
            <v:rect id="_x0000_s1205" style="position:absolute;left:6186;top:-654;width:4764;height:376" filled="f" strokeweight=".1pt"/>
            <w10:wrap anchorx="page"/>
          </v:group>
        </w:pict>
      </w:r>
      <w:r>
        <w:rPr>
          <w:i/>
          <w:sz w:val="18"/>
        </w:rPr>
        <w:t>(firma)</w:t>
      </w:r>
    </w:p>
    <w:p w:rsidR="001B437D" w:rsidRDefault="001B437D">
      <w:pPr>
        <w:rPr>
          <w:sz w:val="18"/>
        </w:rPr>
        <w:sectPr w:rsidR="001B437D">
          <w:type w:val="continuous"/>
          <w:pgSz w:w="11900" w:h="16840"/>
          <w:pgMar w:top="840" w:right="660" w:bottom="280" w:left="720" w:header="720" w:footer="720" w:gutter="0"/>
          <w:cols w:num="2" w:space="720" w:equalWidth="0">
            <w:col w:w="1426" w:space="3134"/>
            <w:col w:w="5960"/>
          </w:cols>
        </w:sectPr>
      </w:pPr>
    </w:p>
    <w:p w:rsidR="001B437D" w:rsidRDefault="001B437D">
      <w:pPr>
        <w:pStyle w:val="BodyText"/>
        <w:rPr>
          <w:i/>
          <w:sz w:val="9"/>
        </w:rPr>
      </w:pPr>
    </w:p>
    <w:p w:rsidR="001B437D" w:rsidRDefault="001B437D">
      <w:pPr>
        <w:pStyle w:val="BodyText"/>
        <w:spacing w:line="20" w:lineRule="exact"/>
        <w:ind w:left="6141"/>
        <w:rPr>
          <w:sz w:val="2"/>
        </w:rPr>
      </w:pPr>
      <w:r>
        <w:rPr>
          <w:noProof/>
          <w:lang w:eastAsia="it-IT"/>
        </w:rPr>
      </w:r>
      <w:r w:rsidRPr="00C03E58">
        <w:rPr>
          <w:sz w:val="2"/>
        </w:rPr>
        <w:pict>
          <v:group id="_x0000_s1206" style="width:178.7pt;height:.7pt;mso-position-horizontal-relative:char;mso-position-vertical-relative:line" coordsize="3574,14">
            <v:line id="_x0000_s1207" style="position:absolute" from="0,7" to="3574,7" strokeweight=".7pt">
              <v:stroke dashstyle="1 1"/>
            </v:line>
            <w10:anchorlock/>
          </v:group>
        </w:pict>
      </w:r>
    </w:p>
    <w:p w:rsidR="001B437D" w:rsidRDefault="001B437D">
      <w:pPr>
        <w:pStyle w:val="BodyText"/>
        <w:rPr>
          <w:i/>
          <w:sz w:val="20"/>
        </w:rPr>
      </w:pPr>
    </w:p>
    <w:p w:rsidR="001B437D" w:rsidRDefault="001B437D">
      <w:pPr>
        <w:pStyle w:val="BodyText"/>
        <w:rPr>
          <w:i/>
          <w:sz w:val="20"/>
        </w:rPr>
      </w:pPr>
    </w:p>
    <w:p w:rsidR="001B437D" w:rsidRDefault="001B437D">
      <w:pPr>
        <w:pStyle w:val="BodyText"/>
        <w:spacing w:before="2"/>
        <w:rPr>
          <w:i/>
        </w:rPr>
      </w:pPr>
    </w:p>
    <w:p w:rsidR="001B437D" w:rsidRDefault="001B437D">
      <w:pPr>
        <w:tabs>
          <w:tab w:val="left" w:pos="5947"/>
        </w:tabs>
        <w:ind w:left="187"/>
        <w:rPr>
          <w:sz w:val="18"/>
        </w:rPr>
      </w:pPr>
      <w:r>
        <w:rPr>
          <w:noProof/>
          <w:lang w:eastAsia="it-IT"/>
        </w:rPr>
        <w:pict>
          <v:group id="_x0000_s1208" style="position:absolute;left:0;text-align:left;margin-left:94.75pt;margin-top:-4.25pt;width:229.3pt;height:18.9pt;z-index:-251626496;mso-position-horizontal-relative:page" coordorigin="1895,-85" coordsize="4586,378">
            <v:rect id="_x0000_s1209" style="position:absolute;left:1896;top:-84;width:4584;height:376" fillcolor="#e5e5ff" stroked="f"/>
            <v:rect id="_x0000_s1210" style="position:absolute;left:1896;top:-84;width:4584;height:376" filled="f" strokeweight=".1pt"/>
            <w10:wrap anchorx="page"/>
          </v:group>
        </w:pict>
      </w:r>
      <w:r>
        <w:rPr>
          <w:noProof/>
          <w:lang w:eastAsia="it-IT"/>
        </w:rPr>
        <w:pict>
          <v:group id="_x0000_s1211" style="position:absolute;left:0;text-align:left;margin-left:393.25pt;margin-top:-4.25pt;width:154.3pt;height:18.9pt;z-index:251666432;mso-position-horizontal-relative:page" coordorigin="7865,-85" coordsize="3086,378">
            <v:rect id="_x0000_s1212" style="position:absolute;left:7866;top:-84;width:3084;height:376" fillcolor="#e5e5ff" stroked="f"/>
            <v:rect id="_x0000_s1213" style="position:absolute;left:7866;top:-84;width:3084;height:376" filled="f" strokeweight=".1pt"/>
            <w10:wrap anchorx="page"/>
          </v:group>
        </w:pict>
      </w:r>
      <w:r>
        <w:rPr>
          <w:sz w:val="18"/>
        </w:rPr>
        <w:t>Cognome</w:t>
      </w:r>
      <w:r>
        <w:rPr>
          <w:sz w:val="18"/>
        </w:rPr>
        <w:tab/>
        <w:t>Nome</w:t>
      </w:r>
    </w:p>
    <w:p w:rsidR="001B437D" w:rsidRDefault="001B437D">
      <w:pPr>
        <w:pStyle w:val="BodyText"/>
        <w:spacing w:before="5"/>
        <w:rPr>
          <w:sz w:val="16"/>
        </w:rPr>
      </w:pPr>
    </w:p>
    <w:p w:rsidR="001B437D" w:rsidRDefault="001B437D">
      <w:pPr>
        <w:spacing w:before="90"/>
        <w:ind w:left="187"/>
        <w:rPr>
          <w:sz w:val="18"/>
        </w:rPr>
      </w:pPr>
      <w:r>
        <w:rPr>
          <w:noProof/>
          <w:lang w:eastAsia="it-IT"/>
        </w:rPr>
        <w:pict>
          <v:line id="_x0000_s1214" style="position:absolute;left:0;text-align:left;z-index:251657216;mso-position-horizontal-relative:page" from="100.7pt,15.85pt" to="103.4pt,15.85pt" strokeweight=".7pt">
            <v:stroke dashstyle="1 1"/>
            <w10:wrap anchorx="page"/>
          </v:line>
        </w:pict>
      </w:r>
      <w:r>
        <w:rPr>
          <w:noProof/>
          <w:lang w:eastAsia="it-IT"/>
        </w:rPr>
        <w:pict>
          <v:group id="_x0000_s1215" style="position:absolute;left:0;text-align:left;margin-left:309.25pt;margin-top:1.4pt;width:238.3pt;height:18.9pt;z-index:251667456;mso-position-horizontal-relative:page" coordorigin="6185,28" coordsize="4766,378">
            <v:rect id="_x0000_s1216" style="position:absolute;left:6186;top:29;width:4764;height:376" fillcolor="#e5e5ff" stroked="f"/>
            <v:rect id="_x0000_s1217" style="position:absolute;left:6186;top:29;width:4764;height:376" filled="f" strokeweight=".1pt"/>
            <w10:wrap anchorx="page"/>
          </v:group>
        </w:pict>
      </w:r>
      <w:r>
        <w:t xml:space="preserve">in qualità di </w:t>
      </w:r>
      <w:r>
        <w:rPr>
          <w:sz w:val="18"/>
        </w:rPr>
        <w:t>(proprietario, usufruttuario, legale rappresentante, …)</w:t>
      </w:r>
    </w:p>
    <w:p w:rsidR="001B437D" w:rsidRDefault="001B437D">
      <w:pPr>
        <w:pStyle w:val="BodyText"/>
        <w:spacing w:before="1"/>
        <w:rPr>
          <w:sz w:val="18"/>
        </w:rPr>
      </w:pPr>
    </w:p>
    <w:p w:rsidR="001B437D" w:rsidRDefault="001B437D">
      <w:pPr>
        <w:rPr>
          <w:sz w:val="18"/>
        </w:rPr>
        <w:sectPr w:rsidR="001B437D">
          <w:type w:val="continuous"/>
          <w:pgSz w:w="11900" w:h="16840"/>
          <w:pgMar w:top="840" w:right="660" w:bottom="280" w:left="720" w:header="720" w:footer="720" w:gutter="0"/>
          <w:cols w:space="720"/>
        </w:sectPr>
      </w:pPr>
    </w:p>
    <w:p w:rsidR="001B437D" w:rsidRDefault="001B437D">
      <w:pPr>
        <w:spacing w:before="92"/>
        <w:ind w:left="187"/>
        <w:rPr>
          <w:sz w:val="20"/>
        </w:rPr>
      </w:pPr>
      <w:r>
        <w:rPr>
          <w:sz w:val="20"/>
        </w:rPr>
        <w:t>della p.ed. /p.f.</w:t>
      </w:r>
    </w:p>
    <w:p w:rsidR="001B437D" w:rsidRDefault="001B437D">
      <w:pPr>
        <w:spacing w:before="92"/>
        <w:ind w:left="187"/>
        <w:rPr>
          <w:sz w:val="20"/>
        </w:rPr>
      </w:pPr>
      <w:r>
        <w:br w:type="column"/>
      </w:r>
      <w:r>
        <w:rPr>
          <w:sz w:val="20"/>
        </w:rPr>
        <w:t>in C.C.</w:t>
      </w:r>
    </w:p>
    <w:p w:rsidR="001B437D" w:rsidRDefault="001B437D">
      <w:pPr>
        <w:pStyle w:val="BodyText"/>
        <w:spacing w:before="6"/>
        <w:rPr>
          <w:sz w:val="30"/>
        </w:rPr>
      </w:pPr>
    </w:p>
    <w:p w:rsidR="001B437D" w:rsidRDefault="001B437D">
      <w:pPr>
        <w:ind w:left="187"/>
        <w:rPr>
          <w:i/>
          <w:sz w:val="18"/>
        </w:rPr>
      </w:pPr>
      <w:r>
        <w:rPr>
          <w:noProof/>
          <w:lang w:eastAsia="it-IT"/>
        </w:rPr>
        <w:pict>
          <v:group id="_x0000_s1218" style="position:absolute;left:0;text-align:left;margin-left:114.95pt;margin-top:-32.75pt;width:152.9pt;height:18.9pt;z-index:251668480;mso-position-horizontal-relative:page" coordorigin="2299,-655" coordsize="3058,378">
            <v:rect id="_x0000_s1219" style="position:absolute;left:2300;top:-654;width:3056;height:376" fillcolor="#e5e5ff" stroked="f"/>
            <v:rect id="_x0000_s1220" style="position:absolute;left:2300;top:-654;width:3056;height:376" filled="f" strokeweight=".1pt"/>
            <w10:wrap anchorx="page"/>
          </v:group>
        </w:pict>
      </w:r>
      <w:r>
        <w:rPr>
          <w:noProof/>
          <w:lang w:eastAsia="it-IT"/>
        </w:rPr>
        <w:pict>
          <v:group id="_x0000_s1221" style="position:absolute;left:0;text-align:left;margin-left:309.25pt;margin-top:-32.75pt;width:238.3pt;height:18.9pt;z-index:251669504;mso-position-horizontal-relative:page" coordorigin="6185,-655" coordsize="4766,378">
            <v:rect id="_x0000_s1222" style="position:absolute;left:6186;top:-654;width:4764;height:376" fillcolor="#e5e5ff" stroked="f"/>
            <v:rect id="_x0000_s1223" style="position:absolute;left:6186;top:-654;width:4764;height:376" filled="f" strokeweight=".1pt"/>
            <w10:wrap anchorx="page"/>
          </v:group>
        </w:pict>
      </w:r>
      <w:r>
        <w:rPr>
          <w:i/>
          <w:sz w:val="18"/>
        </w:rPr>
        <w:t>(firma)</w:t>
      </w:r>
    </w:p>
    <w:p w:rsidR="001B437D" w:rsidRDefault="001B437D">
      <w:pPr>
        <w:rPr>
          <w:sz w:val="18"/>
        </w:rPr>
        <w:sectPr w:rsidR="001B437D">
          <w:type w:val="continuous"/>
          <w:pgSz w:w="11900" w:h="16840"/>
          <w:pgMar w:top="840" w:right="660" w:bottom="280" w:left="720" w:header="720" w:footer="720" w:gutter="0"/>
          <w:cols w:num="2" w:space="720" w:equalWidth="0">
            <w:col w:w="1426" w:space="3134"/>
            <w:col w:w="5960"/>
          </w:cols>
        </w:sectPr>
      </w:pPr>
    </w:p>
    <w:p w:rsidR="001B437D" w:rsidRDefault="001B437D">
      <w:pPr>
        <w:pStyle w:val="BodyText"/>
        <w:rPr>
          <w:i/>
          <w:sz w:val="9"/>
        </w:rPr>
      </w:pPr>
    </w:p>
    <w:p w:rsidR="001B437D" w:rsidRDefault="001B437D">
      <w:pPr>
        <w:pStyle w:val="BodyText"/>
        <w:spacing w:line="20" w:lineRule="exact"/>
        <w:ind w:left="6141"/>
        <w:rPr>
          <w:sz w:val="2"/>
        </w:rPr>
      </w:pPr>
      <w:r>
        <w:rPr>
          <w:noProof/>
          <w:lang w:eastAsia="it-IT"/>
        </w:rPr>
      </w:r>
      <w:r w:rsidRPr="00C03E58">
        <w:rPr>
          <w:sz w:val="2"/>
        </w:rPr>
        <w:pict>
          <v:group id="_x0000_s1224" style="width:178.7pt;height:.7pt;mso-position-horizontal-relative:char;mso-position-vertical-relative:line" coordsize="3574,14">
            <v:line id="_x0000_s1225" style="position:absolute" from="0,7" to="3574,7" strokeweight=".7pt">
              <v:stroke dashstyle="1 1"/>
            </v:line>
            <w10:anchorlock/>
          </v:group>
        </w:pict>
      </w:r>
    </w:p>
    <w:p w:rsidR="001B437D" w:rsidRDefault="001B437D">
      <w:pPr>
        <w:pStyle w:val="BodyText"/>
        <w:rPr>
          <w:i/>
          <w:sz w:val="20"/>
        </w:rPr>
      </w:pPr>
    </w:p>
    <w:p w:rsidR="001B437D" w:rsidRDefault="001B437D">
      <w:pPr>
        <w:pStyle w:val="BodyText"/>
        <w:rPr>
          <w:i/>
          <w:sz w:val="20"/>
        </w:rPr>
      </w:pPr>
    </w:p>
    <w:p w:rsidR="001B437D" w:rsidRDefault="001B437D">
      <w:pPr>
        <w:pStyle w:val="BodyText"/>
        <w:rPr>
          <w:i/>
          <w:sz w:val="20"/>
        </w:rPr>
      </w:pPr>
    </w:p>
    <w:p w:rsidR="001B437D" w:rsidRDefault="001B437D">
      <w:pPr>
        <w:pStyle w:val="BodyText"/>
        <w:spacing w:before="1"/>
        <w:rPr>
          <w:i/>
          <w:sz w:val="25"/>
        </w:rPr>
      </w:pPr>
    </w:p>
    <w:p w:rsidR="001B437D" w:rsidRDefault="001B437D">
      <w:pPr>
        <w:spacing w:before="91"/>
        <w:ind w:left="132"/>
        <w:rPr>
          <w:b/>
          <w:i/>
        </w:rPr>
      </w:pPr>
      <w:r>
        <w:rPr>
          <w:b/>
          <w:i/>
        </w:rPr>
        <w:t>ELABORATI PROGETTUALI e DOCUMENTI:</w:t>
      </w:r>
    </w:p>
    <w:p w:rsidR="001B437D" w:rsidRDefault="001B437D">
      <w:pPr>
        <w:pStyle w:val="BodyText"/>
        <w:spacing w:before="1"/>
        <w:rPr>
          <w:b/>
          <w:i/>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76"/>
        <w:gridCol w:w="1138"/>
        <w:gridCol w:w="8012"/>
      </w:tblGrid>
      <w:tr w:rsidR="001B437D">
        <w:trPr>
          <w:trHeight w:val="336"/>
        </w:trPr>
        <w:tc>
          <w:tcPr>
            <w:tcW w:w="1076" w:type="dxa"/>
          </w:tcPr>
          <w:p w:rsidR="001B437D" w:rsidRDefault="001B437D">
            <w:pPr>
              <w:pStyle w:val="TableParagraph"/>
              <w:spacing w:before="40"/>
            </w:pPr>
            <w:r>
              <w:t>barrare</w:t>
            </w:r>
          </w:p>
        </w:tc>
        <w:tc>
          <w:tcPr>
            <w:tcW w:w="1138" w:type="dxa"/>
          </w:tcPr>
          <w:p w:rsidR="001B437D" w:rsidRDefault="001B437D">
            <w:pPr>
              <w:pStyle w:val="TableParagraph"/>
              <w:spacing w:before="40"/>
            </w:pPr>
            <w:r>
              <w:t>n. copie</w:t>
            </w:r>
          </w:p>
        </w:tc>
        <w:tc>
          <w:tcPr>
            <w:tcW w:w="8012" w:type="dxa"/>
          </w:tcPr>
          <w:p w:rsidR="001B437D" w:rsidRDefault="001B437D">
            <w:pPr>
              <w:pStyle w:val="TableParagraph"/>
              <w:spacing w:before="40"/>
            </w:pPr>
            <w:r>
              <w:t>Descrizione allegato</w:t>
            </w:r>
          </w:p>
        </w:tc>
      </w:tr>
      <w:tr w:rsidR="001B437D">
        <w:trPr>
          <w:trHeight w:val="252"/>
        </w:trPr>
        <w:tc>
          <w:tcPr>
            <w:tcW w:w="1076" w:type="dxa"/>
          </w:tcPr>
          <w:p w:rsidR="001B437D" w:rsidRDefault="001B437D">
            <w:pPr>
              <w:pStyle w:val="TableParagraph"/>
              <w:ind w:left="0"/>
              <w:rPr>
                <w:sz w:val="18"/>
              </w:rPr>
            </w:pPr>
          </w:p>
        </w:tc>
        <w:tc>
          <w:tcPr>
            <w:tcW w:w="1138" w:type="dxa"/>
          </w:tcPr>
          <w:p w:rsidR="001B437D" w:rsidRDefault="001B437D">
            <w:pPr>
              <w:pStyle w:val="TableParagraph"/>
              <w:spacing w:line="232" w:lineRule="exact"/>
            </w:pPr>
            <w:r>
              <w:t>1</w:t>
            </w:r>
          </w:p>
        </w:tc>
        <w:tc>
          <w:tcPr>
            <w:tcW w:w="8012" w:type="dxa"/>
          </w:tcPr>
          <w:p w:rsidR="001B437D" w:rsidRDefault="001B437D">
            <w:pPr>
              <w:pStyle w:val="TableParagraph"/>
              <w:spacing w:line="232" w:lineRule="exact"/>
            </w:pPr>
            <w:r>
              <w:t>fotocopia carta d'identità e codice fiscale del/i titolare/i e del progettista</w:t>
            </w:r>
          </w:p>
        </w:tc>
      </w:tr>
      <w:tr w:rsidR="001B437D">
        <w:trPr>
          <w:trHeight w:val="1517"/>
        </w:trPr>
        <w:tc>
          <w:tcPr>
            <w:tcW w:w="1076" w:type="dxa"/>
          </w:tcPr>
          <w:p w:rsidR="001B437D" w:rsidRDefault="001B437D">
            <w:pPr>
              <w:pStyle w:val="TableParagraph"/>
              <w:ind w:left="0"/>
              <w:rPr>
                <w:sz w:val="20"/>
              </w:rPr>
            </w:pPr>
          </w:p>
        </w:tc>
        <w:tc>
          <w:tcPr>
            <w:tcW w:w="1138" w:type="dxa"/>
          </w:tcPr>
          <w:p w:rsidR="001B437D" w:rsidRDefault="001B437D">
            <w:pPr>
              <w:pStyle w:val="TableParagraph"/>
            </w:pPr>
            <w:r>
              <w:t>2</w:t>
            </w:r>
          </w:p>
        </w:tc>
        <w:tc>
          <w:tcPr>
            <w:tcW w:w="8012" w:type="dxa"/>
          </w:tcPr>
          <w:p w:rsidR="001B437D" w:rsidRDefault="001B437D">
            <w:pPr>
              <w:pStyle w:val="TableParagraph"/>
              <w:ind w:right="68"/>
              <w:jc w:val="both"/>
            </w:pPr>
            <w:r>
              <w:rPr>
                <w:b/>
              </w:rPr>
              <w:t xml:space="preserve">mappa catastale aggiornata e planimetria </w:t>
            </w:r>
            <w:r>
              <w:t>in scala opportuna da cui risulti l’ubicazione dell’utenza, il percorso e la lunghezza del tracciato del nuovo impianto, la tipologia di materiale utilizzato per la condotta, il diametro della medesima, nonché la posizione del pozzetto entro il quale verrà posto il gruppo di misura, con il particolare della cameretta ove sarà riportata la posizione del contatore, della valvola europa e della saracinesca a</w:t>
            </w:r>
          </w:p>
          <w:p w:rsidR="001B437D" w:rsidRDefault="001B437D">
            <w:pPr>
              <w:pStyle w:val="TableParagraph"/>
              <w:spacing w:line="232" w:lineRule="exact"/>
              <w:jc w:val="both"/>
            </w:pPr>
            <w:r>
              <w:t>sfera per la chiusura;</w:t>
            </w:r>
          </w:p>
        </w:tc>
      </w:tr>
      <w:tr w:rsidR="001B437D">
        <w:trPr>
          <w:trHeight w:val="828"/>
        </w:trPr>
        <w:tc>
          <w:tcPr>
            <w:tcW w:w="1076" w:type="dxa"/>
          </w:tcPr>
          <w:p w:rsidR="001B437D" w:rsidRDefault="001B437D">
            <w:pPr>
              <w:pStyle w:val="TableParagraph"/>
              <w:ind w:left="0"/>
              <w:rPr>
                <w:sz w:val="20"/>
              </w:rPr>
            </w:pPr>
          </w:p>
        </w:tc>
        <w:tc>
          <w:tcPr>
            <w:tcW w:w="1138" w:type="dxa"/>
          </w:tcPr>
          <w:p w:rsidR="001B437D" w:rsidRDefault="001B437D">
            <w:pPr>
              <w:pStyle w:val="TableParagraph"/>
              <w:spacing w:line="252" w:lineRule="exact"/>
            </w:pPr>
            <w:r>
              <w:t>2</w:t>
            </w:r>
          </w:p>
        </w:tc>
        <w:tc>
          <w:tcPr>
            <w:tcW w:w="8012" w:type="dxa"/>
          </w:tcPr>
          <w:p w:rsidR="001B437D" w:rsidRDefault="001B437D">
            <w:pPr>
              <w:pStyle w:val="TableParagraph"/>
              <w:spacing w:line="270" w:lineRule="atLeast"/>
              <w:ind w:right="61"/>
              <w:jc w:val="both"/>
              <w:rPr>
                <w:sz w:val="24"/>
              </w:rPr>
            </w:pPr>
            <w:r>
              <w:rPr>
                <w:b/>
                <w:sz w:val="24"/>
              </w:rPr>
              <w:t xml:space="preserve">documentazione fotografica dei luoghi </w:t>
            </w:r>
            <w:r>
              <w:rPr>
                <w:sz w:val="24"/>
              </w:rPr>
              <w:t>ove viene realizzato l'intervento (il sotto firmato s'impegna a produrre documentazione fotografica anche durante l'esecuzione dei lavori prima del rinterro dello scavo);</w:t>
            </w:r>
          </w:p>
        </w:tc>
      </w:tr>
      <w:tr w:rsidR="001B437D">
        <w:trPr>
          <w:trHeight w:val="505"/>
        </w:trPr>
        <w:tc>
          <w:tcPr>
            <w:tcW w:w="1076" w:type="dxa"/>
          </w:tcPr>
          <w:p w:rsidR="001B437D" w:rsidRDefault="001B437D">
            <w:pPr>
              <w:pStyle w:val="TableParagraph"/>
              <w:ind w:left="0"/>
              <w:rPr>
                <w:sz w:val="20"/>
              </w:rPr>
            </w:pPr>
          </w:p>
        </w:tc>
        <w:tc>
          <w:tcPr>
            <w:tcW w:w="1138" w:type="dxa"/>
          </w:tcPr>
          <w:p w:rsidR="001B437D" w:rsidRDefault="001B437D">
            <w:pPr>
              <w:pStyle w:val="TableParagraph"/>
              <w:spacing w:line="252" w:lineRule="exact"/>
            </w:pPr>
            <w:r>
              <w:t>2</w:t>
            </w:r>
          </w:p>
        </w:tc>
        <w:tc>
          <w:tcPr>
            <w:tcW w:w="8012" w:type="dxa"/>
          </w:tcPr>
          <w:p w:rsidR="001B437D" w:rsidRDefault="001B437D">
            <w:pPr>
              <w:pStyle w:val="TableParagraph"/>
              <w:spacing w:before="1" w:line="254" w:lineRule="exact"/>
            </w:pPr>
            <w:r>
              <w:rPr>
                <w:b/>
              </w:rPr>
              <w:t xml:space="preserve">relazione tecnico-illustrativa </w:t>
            </w:r>
            <w:r>
              <w:t>nel caso vi sia l'impossibilità di realizzare la cameretta, dove collocare il contatore, in prossimità della colonna principale;</w:t>
            </w:r>
          </w:p>
        </w:tc>
      </w:tr>
      <w:tr w:rsidR="001B437D">
        <w:trPr>
          <w:trHeight w:val="248"/>
        </w:trPr>
        <w:tc>
          <w:tcPr>
            <w:tcW w:w="1076" w:type="dxa"/>
          </w:tcPr>
          <w:p w:rsidR="001B437D" w:rsidRDefault="001B437D">
            <w:pPr>
              <w:pStyle w:val="TableParagraph"/>
              <w:ind w:left="0"/>
              <w:rPr>
                <w:sz w:val="18"/>
              </w:rPr>
            </w:pPr>
          </w:p>
        </w:tc>
        <w:tc>
          <w:tcPr>
            <w:tcW w:w="1138" w:type="dxa"/>
          </w:tcPr>
          <w:p w:rsidR="001B437D" w:rsidRDefault="001B437D">
            <w:pPr>
              <w:pStyle w:val="TableParagraph"/>
              <w:ind w:left="0"/>
              <w:rPr>
                <w:sz w:val="18"/>
              </w:rPr>
            </w:pPr>
          </w:p>
        </w:tc>
        <w:tc>
          <w:tcPr>
            <w:tcW w:w="8012" w:type="dxa"/>
          </w:tcPr>
          <w:p w:rsidR="001B437D" w:rsidRDefault="001B437D">
            <w:pPr>
              <w:pStyle w:val="TableParagraph"/>
              <w:spacing w:line="229" w:lineRule="exact"/>
            </w:pPr>
            <w:r>
              <w:t>Altro ..............................................................................................</w:t>
            </w:r>
          </w:p>
        </w:tc>
      </w:tr>
    </w:tbl>
    <w:p w:rsidR="001B437D" w:rsidRDefault="001B437D"/>
    <w:sectPr w:rsidR="001B437D" w:rsidSect="003D1D8F">
      <w:type w:val="continuous"/>
      <w:pgSz w:w="11900" w:h="16840"/>
      <w:pgMar w:top="840" w:right="660" w:bottom="280" w:left="72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283"/>
  <w:drawingGridHorizontalSpacing w:val="110"/>
  <w:displayHorizontalDrawingGridEvery w:val="2"/>
  <w:characterSpacingControl w:val="doNotCompress"/>
  <w:compat>
    <w:ulTrailSpace/>
    <w:shapeLayoutLikeWW8/>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D1D8F"/>
    <w:rsid w:val="00113245"/>
    <w:rsid w:val="001B437D"/>
    <w:rsid w:val="003D1D8F"/>
    <w:rsid w:val="00572217"/>
    <w:rsid w:val="00575FA6"/>
    <w:rsid w:val="00732CF6"/>
    <w:rsid w:val="00746809"/>
    <w:rsid w:val="00810D02"/>
    <w:rsid w:val="00933060"/>
    <w:rsid w:val="00A245ED"/>
    <w:rsid w:val="00AB636F"/>
    <w:rsid w:val="00C03E58"/>
    <w:rsid w:val="00C31DE9"/>
    <w:rsid w:val="00CA0B47"/>
    <w:rsid w:val="00DF036A"/>
    <w:rsid w:val="00DF37F9"/>
    <w:rsid w:val="00E44FA0"/>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1D8F"/>
    <w:pPr>
      <w:widowControl w:val="0"/>
      <w:autoSpaceDE w:val="0"/>
      <w:autoSpaceDN w:val="0"/>
    </w:pPr>
    <w:rPr>
      <w:rFonts w:ascii="Times New Roman" w:eastAsia="Times New Roman" w:hAnsi="Times New Roman"/>
      <w:lang w:eastAsia="en-US"/>
    </w:rPr>
  </w:style>
  <w:style w:type="paragraph" w:styleId="Heading1">
    <w:name w:val="heading 1"/>
    <w:basedOn w:val="Normal"/>
    <w:link w:val="Heading1Char"/>
    <w:uiPriority w:val="99"/>
    <w:qFormat/>
    <w:rsid w:val="003D1D8F"/>
    <w:pPr>
      <w:spacing w:before="90"/>
      <w:ind w:left="187"/>
      <w:outlineLvl w:val="0"/>
    </w:pPr>
    <w:rPr>
      <w:rFonts w:ascii="Arial" w:eastAsia="Calibri" w:hAnsi="Arial" w:cs="Arial"/>
      <w:sz w:val="24"/>
      <w:szCs w:val="24"/>
    </w:rPr>
  </w:style>
  <w:style w:type="paragraph" w:styleId="Heading2">
    <w:name w:val="heading 2"/>
    <w:basedOn w:val="Normal"/>
    <w:link w:val="Heading2Char"/>
    <w:uiPriority w:val="99"/>
    <w:qFormat/>
    <w:rsid w:val="003D1D8F"/>
    <w:pPr>
      <w:ind w:left="197"/>
      <w:outlineLvl w:val="1"/>
    </w:pPr>
    <w:rPr>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B636F"/>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semiHidden/>
    <w:locked/>
    <w:rsid w:val="00AB636F"/>
    <w:rPr>
      <w:rFonts w:ascii="Cambria" w:hAnsi="Cambria" w:cs="Times New Roman"/>
      <w:b/>
      <w:bCs/>
      <w:i/>
      <w:iCs/>
      <w:sz w:val="28"/>
      <w:szCs w:val="28"/>
      <w:lang w:eastAsia="en-US"/>
    </w:rPr>
  </w:style>
  <w:style w:type="paragraph" w:styleId="BodyText">
    <w:name w:val="Body Text"/>
    <w:basedOn w:val="Normal"/>
    <w:link w:val="BodyTextChar"/>
    <w:uiPriority w:val="99"/>
    <w:rsid w:val="003D1D8F"/>
  </w:style>
  <w:style w:type="character" w:customStyle="1" w:styleId="BodyTextChar">
    <w:name w:val="Body Text Char"/>
    <w:basedOn w:val="DefaultParagraphFont"/>
    <w:link w:val="BodyText"/>
    <w:uiPriority w:val="99"/>
    <w:semiHidden/>
    <w:locked/>
    <w:rsid w:val="00AB636F"/>
    <w:rPr>
      <w:rFonts w:ascii="Times New Roman" w:hAnsi="Times New Roman" w:cs="Times New Roman"/>
      <w:lang w:eastAsia="en-US"/>
    </w:rPr>
  </w:style>
  <w:style w:type="paragraph" w:styleId="Title">
    <w:name w:val="Title"/>
    <w:basedOn w:val="Normal"/>
    <w:link w:val="TitleChar"/>
    <w:uiPriority w:val="99"/>
    <w:qFormat/>
    <w:rsid w:val="003D1D8F"/>
    <w:pPr>
      <w:spacing w:before="1"/>
      <w:ind w:left="3652"/>
      <w:jc w:val="center"/>
    </w:pPr>
    <w:rPr>
      <w:rFonts w:ascii="Arial" w:eastAsia="Calibri" w:hAnsi="Arial" w:cs="Arial"/>
      <w:b/>
      <w:bCs/>
      <w:sz w:val="40"/>
      <w:szCs w:val="40"/>
    </w:rPr>
  </w:style>
  <w:style w:type="character" w:customStyle="1" w:styleId="TitleChar">
    <w:name w:val="Title Char"/>
    <w:basedOn w:val="DefaultParagraphFont"/>
    <w:link w:val="Title"/>
    <w:uiPriority w:val="99"/>
    <w:locked/>
    <w:rsid w:val="00AB636F"/>
    <w:rPr>
      <w:rFonts w:ascii="Cambria" w:hAnsi="Cambria" w:cs="Times New Roman"/>
      <w:b/>
      <w:bCs/>
      <w:kern w:val="28"/>
      <w:sz w:val="32"/>
      <w:szCs w:val="32"/>
      <w:lang w:eastAsia="en-US"/>
    </w:rPr>
  </w:style>
  <w:style w:type="paragraph" w:styleId="ListParagraph">
    <w:name w:val="List Paragraph"/>
    <w:basedOn w:val="Normal"/>
    <w:uiPriority w:val="99"/>
    <w:qFormat/>
    <w:rsid w:val="003D1D8F"/>
  </w:style>
  <w:style w:type="paragraph" w:customStyle="1" w:styleId="TableParagraph">
    <w:name w:val="Table Paragraph"/>
    <w:basedOn w:val="Normal"/>
    <w:uiPriority w:val="99"/>
    <w:rsid w:val="003D1D8F"/>
    <w:pPr>
      <w:ind w:left="70"/>
    </w:pPr>
  </w:style>
  <w:style w:type="paragraph" w:customStyle="1" w:styleId="Normale0">
    <w:name w:val="Normale_0"/>
    <w:basedOn w:val="Normal"/>
    <w:uiPriority w:val="99"/>
    <w:rsid w:val="00DF37F9"/>
    <w:pPr>
      <w:autoSpaceDE/>
      <w:autoSpaceDN/>
    </w:pPr>
    <w:rPr>
      <w:rFonts w:cs="Calibri"/>
      <w:sz w:val="20"/>
      <w:szCs w:val="20"/>
      <w:lang w:eastAsia="it-IT"/>
    </w:rPr>
  </w:style>
  <w:style w:type="character" w:customStyle="1" w:styleId="Carpredefinitoparagrafo0">
    <w:name w:val="Car. predefinito paragrafo_0"/>
    <w:uiPriority w:val="99"/>
    <w:rsid w:val="00DF37F9"/>
    <w:rPr>
      <w:rFonts w:ascii="Times New Roman" w:hAnsi="Times New Roman"/>
      <w:sz w:val="22"/>
    </w:rPr>
  </w:style>
  <w:style w:type="character" w:customStyle="1" w:styleId="Collegamentoipertestuale1">
    <w:name w:val="Collegamento ipertestuale1"/>
    <w:basedOn w:val="Carpredefinitoparagrafo0"/>
    <w:uiPriority w:val="99"/>
    <w:rsid w:val="00DF37F9"/>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hyperlink" Target="mailto:info@altanaunia.tn.it" TargetMode="External"/><Relationship Id="rId10" Type="http://schemas.openxmlformats.org/officeDocument/2006/relationships/fontTable" Target="fontTable.xml"/><Relationship Id="rId4" Type="http://schemas.openxmlformats.org/officeDocument/2006/relationships/hyperlink" Target="mailto:info@pec.unionealtanaunia.tn.it" TargetMode="Externa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TotalTime>
  <Pages>3</Pages>
  <Words>631</Words>
  <Characters>3601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COMUNE DI</dc:title>
  <dc:subject/>
  <dc:creator>Mattia Manini</dc:creator>
  <cp:keywords/>
  <dc:description/>
  <cp:lastModifiedBy>PellegriniD</cp:lastModifiedBy>
  <cp:revision>6</cp:revision>
  <dcterms:created xsi:type="dcterms:W3CDTF">2020-06-05T10:26:00Z</dcterms:created>
  <dcterms:modified xsi:type="dcterms:W3CDTF">2020-06-09T06:45:00Z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Writer</vt:lpwstr>
  </property>
</Properties>
</file>